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664C" w14:textId="2781E27F" w:rsidR="00B675BE" w:rsidRPr="00DF6267" w:rsidRDefault="002814D4" w:rsidP="007A082F">
      <w:pPr>
        <w:spacing w:before="120" w:after="120" w:line="312" w:lineRule="auto"/>
        <w:rPr>
          <w:rFonts w:ascii="Arial" w:hAnsi="Arial" w:cs="Arial"/>
          <w:b/>
          <w:iCs/>
          <w:sz w:val="32"/>
          <w:szCs w:val="32"/>
          <w:lang w:val="en-GB"/>
        </w:rPr>
      </w:pPr>
      <w:r w:rsidRPr="00DF6267">
        <w:rPr>
          <w:rFonts w:ascii="Arial" w:hAnsi="Arial" w:cs="Arial"/>
          <w:b/>
          <w:iCs/>
          <w:sz w:val="32"/>
          <w:szCs w:val="32"/>
          <w:lang w:val="en-GB"/>
        </w:rPr>
        <w:t xml:space="preserve">Ford Transit Hoàn Toàn Mới </w:t>
      </w:r>
      <w:r w:rsidR="00F020F0" w:rsidRPr="00DF6267">
        <w:rPr>
          <w:rFonts w:ascii="Arial" w:hAnsi="Arial" w:cs="Arial"/>
          <w:b/>
          <w:iCs/>
          <w:sz w:val="32"/>
          <w:szCs w:val="32"/>
          <w:lang w:val="en-GB"/>
        </w:rPr>
        <w:t xml:space="preserve">Thiết </w:t>
      </w:r>
      <w:r w:rsidRPr="00DF6267">
        <w:rPr>
          <w:rFonts w:ascii="Arial" w:hAnsi="Arial" w:cs="Arial"/>
          <w:b/>
          <w:iCs/>
          <w:sz w:val="32"/>
          <w:szCs w:val="32"/>
          <w:lang w:val="en-GB"/>
        </w:rPr>
        <w:t xml:space="preserve">Lập Chuẩn </w:t>
      </w:r>
      <w:r w:rsidR="00F020F0" w:rsidRPr="00DF6267">
        <w:rPr>
          <w:rFonts w:ascii="Arial" w:hAnsi="Arial" w:cs="Arial"/>
          <w:b/>
          <w:iCs/>
          <w:sz w:val="32"/>
          <w:szCs w:val="32"/>
          <w:lang w:val="en-GB"/>
        </w:rPr>
        <w:t>M</w:t>
      </w:r>
      <w:r w:rsidR="00E14B64" w:rsidRPr="00DF6267">
        <w:rPr>
          <w:rFonts w:ascii="Arial" w:hAnsi="Arial" w:cs="Arial"/>
          <w:b/>
          <w:iCs/>
          <w:sz w:val="32"/>
          <w:szCs w:val="32"/>
          <w:lang w:val="en-GB"/>
        </w:rPr>
        <w:t>ực</w:t>
      </w:r>
      <w:r w:rsidR="00F020F0" w:rsidRPr="00DF6267">
        <w:rPr>
          <w:rFonts w:ascii="Arial" w:hAnsi="Arial" w:cs="Arial"/>
          <w:b/>
          <w:iCs/>
          <w:sz w:val="32"/>
          <w:szCs w:val="32"/>
          <w:lang w:val="en-GB"/>
        </w:rPr>
        <w:t xml:space="preserve"> Cho</w:t>
      </w:r>
      <w:r w:rsidRPr="00DF6267">
        <w:rPr>
          <w:rFonts w:ascii="Arial" w:hAnsi="Arial" w:cs="Arial"/>
          <w:b/>
          <w:iCs/>
          <w:sz w:val="32"/>
          <w:szCs w:val="32"/>
          <w:lang w:val="en-GB"/>
        </w:rPr>
        <w:t xml:space="preserve"> Vận </w:t>
      </w:r>
      <w:r w:rsidR="005171FB" w:rsidRPr="00DF6267">
        <w:rPr>
          <w:rFonts w:ascii="Arial" w:hAnsi="Arial" w:cs="Arial"/>
          <w:b/>
          <w:iCs/>
          <w:sz w:val="32"/>
          <w:szCs w:val="32"/>
          <w:lang w:val="en-GB"/>
        </w:rPr>
        <w:t>Tải</w:t>
      </w:r>
      <w:r w:rsidRPr="00DF6267">
        <w:rPr>
          <w:rFonts w:ascii="Arial" w:hAnsi="Arial" w:cs="Arial"/>
          <w:b/>
          <w:iCs/>
          <w:sz w:val="32"/>
          <w:szCs w:val="32"/>
          <w:lang w:val="en-GB"/>
        </w:rPr>
        <w:t xml:space="preserve"> Hành Khách </w:t>
      </w:r>
      <w:r w:rsidR="00F020F0" w:rsidRPr="00DF6267">
        <w:rPr>
          <w:rFonts w:ascii="Arial" w:hAnsi="Arial" w:cs="Arial"/>
          <w:b/>
          <w:iCs/>
          <w:sz w:val="32"/>
          <w:szCs w:val="32"/>
          <w:lang w:val="en-GB"/>
        </w:rPr>
        <w:t xml:space="preserve">Cao Cấp </w:t>
      </w:r>
      <w:r w:rsidRPr="00DF6267">
        <w:rPr>
          <w:rFonts w:ascii="Arial" w:hAnsi="Arial" w:cs="Arial"/>
          <w:b/>
          <w:iCs/>
          <w:sz w:val="32"/>
          <w:szCs w:val="32"/>
          <w:lang w:val="en-GB"/>
        </w:rPr>
        <w:t>Tại Việt Nam</w:t>
      </w:r>
    </w:p>
    <w:p w14:paraId="08CC8B38" w14:textId="0D048D23" w:rsidR="003805E6" w:rsidRPr="00DF6267" w:rsidRDefault="002814D4" w:rsidP="002814D4">
      <w:pPr>
        <w:pStyle w:val="ListParagraph"/>
        <w:numPr>
          <w:ilvl w:val="0"/>
          <w:numId w:val="6"/>
        </w:numPr>
        <w:spacing w:before="120" w:line="312" w:lineRule="auto"/>
        <w:contextualSpacing w:val="0"/>
        <w:rPr>
          <w:rFonts w:ascii="Arial" w:hAnsi="Arial" w:cs="Arial"/>
          <w:iCs/>
          <w:sz w:val="22"/>
          <w:szCs w:val="22"/>
        </w:rPr>
      </w:pPr>
      <w:r w:rsidRPr="00DF6267">
        <w:rPr>
          <w:rFonts w:ascii="Arial" w:hAnsi="Arial" w:cs="Arial"/>
          <w:iCs/>
          <w:sz w:val="22"/>
          <w:szCs w:val="22"/>
        </w:rPr>
        <w:t>Ford Việt Nam chính thức g</w:t>
      </w:r>
      <w:r w:rsidR="00A81E2D" w:rsidRPr="00DF6267">
        <w:rPr>
          <w:rFonts w:ascii="Arial" w:hAnsi="Arial" w:cs="Arial"/>
          <w:iCs/>
          <w:sz w:val="22"/>
          <w:szCs w:val="22"/>
        </w:rPr>
        <w:t xml:space="preserve">iới thiệu </w:t>
      </w:r>
      <w:r w:rsidRPr="00DF6267">
        <w:rPr>
          <w:rFonts w:ascii="Arial" w:hAnsi="Arial" w:cs="Arial"/>
          <w:iCs/>
          <w:sz w:val="22"/>
          <w:szCs w:val="22"/>
        </w:rPr>
        <w:t>03</w:t>
      </w:r>
      <w:r w:rsidR="00A81E2D" w:rsidRPr="00DF6267">
        <w:rPr>
          <w:rFonts w:ascii="Arial" w:hAnsi="Arial" w:cs="Arial"/>
          <w:iCs/>
          <w:sz w:val="22"/>
          <w:szCs w:val="22"/>
        </w:rPr>
        <w:t xml:space="preserve"> phiên bản</w:t>
      </w:r>
      <w:r w:rsidRPr="00DF6267">
        <w:rPr>
          <w:rFonts w:ascii="Arial" w:hAnsi="Arial" w:cs="Arial"/>
          <w:iCs/>
          <w:sz w:val="22"/>
          <w:szCs w:val="22"/>
        </w:rPr>
        <w:t xml:space="preserve"> Transit </w:t>
      </w:r>
      <w:r w:rsidRPr="00DF6267">
        <w:rPr>
          <w:rFonts w:ascii="Arial" w:eastAsia="Arial" w:hAnsi="Arial" w:cs="Arial"/>
          <w:iCs/>
          <w:sz w:val="22"/>
          <w:szCs w:val="22"/>
          <w:lang w:val="vi-VN"/>
        </w:rPr>
        <w:t xml:space="preserve">Transit </w:t>
      </w:r>
      <w:r w:rsidRPr="00DF6267">
        <w:rPr>
          <w:rFonts w:ascii="Arial" w:hAnsi="Arial" w:cs="Arial"/>
          <w:iCs/>
          <w:sz w:val="22"/>
          <w:szCs w:val="22"/>
        </w:rPr>
        <w:t>Hoàn Toàn Mới</w:t>
      </w:r>
      <w:r w:rsidR="00A81E2D" w:rsidRPr="00DF6267">
        <w:rPr>
          <w:rFonts w:ascii="Arial" w:hAnsi="Arial" w:cs="Arial"/>
          <w:iCs/>
          <w:sz w:val="22"/>
          <w:szCs w:val="22"/>
        </w:rPr>
        <w:t>: Trend 16 chỗ, Premium 16 chỗ và Premium+ 18 chỗ với</w:t>
      </w:r>
      <w:r w:rsidR="00F20110" w:rsidRPr="00DF6267">
        <w:rPr>
          <w:rFonts w:ascii="Arial" w:hAnsi="Arial" w:cs="Arial"/>
          <w:iCs/>
          <w:sz w:val="22"/>
          <w:szCs w:val="22"/>
        </w:rPr>
        <w:t xml:space="preserve"> phong cách</w:t>
      </w:r>
      <w:r w:rsidR="00A81E2D" w:rsidRPr="00DF6267">
        <w:rPr>
          <w:rFonts w:ascii="Arial" w:hAnsi="Arial" w:cs="Arial"/>
          <w:iCs/>
          <w:sz w:val="22"/>
          <w:szCs w:val="22"/>
        </w:rPr>
        <w:t xml:space="preserve"> thiết kế</w:t>
      </w:r>
      <w:r w:rsidR="006419EE" w:rsidRPr="00DF6267">
        <w:rPr>
          <w:rFonts w:ascii="Arial" w:hAnsi="Arial" w:cs="Arial"/>
          <w:iCs/>
          <w:sz w:val="22"/>
          <w:szCs w:val="22"/>
        </w:rPr>
        <w:t xml:space="preserve"> </w:t>
      </w:r>
      <w:r w:rsidRPr="00DF6267">
        <w:rPr>
          <w:rFonts w:ascii="Arial" w:hAnsi="Arial" w:cs="Arial"/>
          <w:iCs/>
          <w:sz w:val="22"/>
          <w:szCs w:val="22"/>
        </w:rPr>
        <w:t xml:space="preserve">hiện đại, </w:t>
      </w:r>
      <w:r w:rsidR="00CF2C87" w:rsidRPr="00DF6267">
        <w:rPr>
          <w:rFonts w:ascii="Arial" w:hAnsi="Arial" w:cs="Arial"/>
          <w:iCs/>
          <w:sz w:val="22"/>
          <w:szCs w:val="22"/>
        </w:rPr>
        <w:t>tiện nghi, thiết thực</w:t>
      </w:r>
      <w:r w:rsidR="003B11AF" w:rsidRPr="00DF6267">
        <w:rPr>
          <w:rFonts w:ascii="Arial" w:hAnsi="Arial" w:cs="Arial"/>
          <w:iCs/>
          <w:sz w:val="22"/>
          <w:szCs w:val="22"/>
        </w:rPr>
        <w:t>. Xe được</w:t>
      </w:r>
      <w:r w:rsidRPr="00DF6267">
        <w:rPr>
          <w:rFonts w:ascii="Arial" w:hAnsi="Arial" w:cs="Arial"/>
          <w:iCs/>
          <w:sz w:val="22"/>
          <w:szCs w:val="22"/>
        </w:rPr>
        <w:t xml:space="preserve"> </w:t>
      </w:r>
      <w:r w:rsidR="00A81E2D" w:rsidRPr="00DF6267">
        <w:rPr>
          <w:rFonts w:ascii="Arial" w:hAnsi="Arial" w:cs="Arial"/>
          <w:iCs/>
          <w:sz w:val="22"/>
          <w:szCs w:val="22"/>
        </w:rPr>
        <w:t xml:space="preserve">trang bị động cơ 2.3L </w:t>
      </w:r>
      <w:r w:rsidRPr="00DF6267">
        <w:rPr>
          <w:rFonts w:ascii="Arial" w:hAnsi="Arial" w:cs="Arial"/>
          <w:iCs/>
          <w:sz w:val="22"/>
          <w:szCs w:val="22"/>
        </w:rPr>
        <w:t xml:space="preserve">Diesel </w:t>
      </w:r>
      <w:r w:rsidR="003B11AF" w:rsidRPr="00DF6267">
        <w:rPr>
          <w:rFonts w:ascii="Arial" w:hAnsi="Arial" w:cs="Arial"/>
          <w:iCs/>
          <w:sz w:val="22"/>
          <w:szCs w:val="22"/>
        </w:rPr>
        <w:t xml:space="preserve">mới </w:t>
      </w:r>
      <w:r w:rsidRPr="00DF6267">
        <w:rPr>
          <w:rFonts w:ascii="Arial" w:hAnsi="Arial" w:cs="Arial"/>
          <w:iCs/>
          <w:sz w:val="22"/>
          <w:szCs w:val="22"/>
        </w:rPr>
        <w:t xml:space="preserve">và </w:t>
      </w:r>
      <w:r w:rsidR="003B11AF" w:rsidRPr="00DF6267">
        <w:rPr>
          <w:rFonts w:ascii="Arial" w:hAnsi="Arial" w:cs="Arial"/>
          <w:iCs/>
          <w:sz w:val="22"/>
          <w:szCs w:val="22"/>
        </w:rPr>
        <w:t>hộp số</w:t>
      </w:r>
      <w:r w:rsidRPr="00DF6267">
        <w:rPr>
          <w:rFonts w:ascii="Arial" w:hAnsi="Arial" w:cs="Arial"/>
          <w:iCs/>
          <w:sz w:val="22"/>
          <w:szCs w:val="22"/>
        </w:rPr>
        <w:t xml:space="preserve"> sàn </w:t>
      </w:r>
      <w:r w:rsidR="003B11AF" w:rsidRPr="00DF6267">
        <w:rPr>
          <w:rFonts w:ascii="Arial" w:hAnsi="Arial" w:cs="Arial"/>
          <w:iCs/>
          <w:sz w:val="22"/>
          <w:szCs w:val="22"/>
        </w:rPr>
        <w:t xml:space="preserve">6 cấp </w:t>
      </w:r>
      <w:r w:rsidRPr="00DF6267">
        <w:rPr>
          <w:rFonts w:ascii="Arial" w:hAnsi="Arial" w:cs="Arial"/>
          <w:iCs/>
          <w:sz w:val="22"/>
          <w:szCs w:val="22"/>
        </w:rPr>
        <w:t xml:space="preserve">đem đến khả năng vận hành mạnh mẽ và </w:t>
      </w:r>
      <w:r w:rsidR="003B11AF" w:rsidRPr="00DF6267">
        <w:rPr>
          <w:rFonts w:ascii="Arial" w:hAnsi="Arial" w:cs="Arial"/>
          <w:iCs/>
          <w:sz w:val="22"/>
          <w:szCs w:val="22"/>
        </w:rPr>
        <w:t>tiết kiệm nhiên liệu</w:t>
      </w:r>
      <w:r w:rsidR="00A81E2D" w:rsidRPr="00DF6267">
        <w:rPr>
          <w:rFonts w:ascii="Arial" w:hAnsi="Arial" w:cs="Arial"/>
          <w:iCs/>
          <w:sz w:val="22"/>
          <w:szCs w:val="22"/>
        </w:rPr>
        <w:t>.</w:t>
      </w:r>
      <w:r w:rsidRPr="00DF6267">
        <w:rPr>
          <w:rFonts w:ascii="Arial" w:hAnsi="Arial" w:cs="Arial"/>
          <w:iCs/>
          <w:sz w:val="22"/>
          <w:szCs w:val="22"/>
        </w:rPr>
        <w:t xml:space="preserve"> </w:t>
      </w:r>
    </w:p>
    <w:p w14:paraId="2288795A" w14:textId="60DE44EE" w:rsidR="003805E6" w:rsidRPr="00DF6267" w:rsidRDefault="00A81E2D" w:rsidP="002814D4">
      <w:pPr>
        <w:pStyle w:val="ListParagraph"/>
        <w:numPr>
          <w:ilvl w:val="0"/>
          <w:numId w:val="6"/>
        </w:numPr>
        <w:spacing w:before="120" w:line="312" w:lineRule="auto"/>
        <w:contextualSpacing w:val="0"/>
        <w:rPr>
          <w:rFonts w:ascii="Arial" w:hAnsi="Arial" w:cs="Arial"/>
          <w:iCs/>
          <w:sz w:val="22"/>
          <w:szCs w:val="22"/>
        </w:rPr>
      </w:pPr>
      <w:r w:rsidRPr="00DF6267">
        <w:rPr>
          <w:rFonts w:ascii="Arial" w:hAnsi="Arial" w:cs="Arial"/>
          <w:iCs/>
          <w:sz w:val="22"/>
          <w:szCs w:val="22"/>
        </w:rPr>
        <w:t>H</w:t>
      </w:r>
      <w:r w:rsidR="002814D4" w:rsidRPr="00DF6267">
        <w:rPr>
          <w:rFonts w:ascii="Arial" w:hAnsi="Arial" w:cs="Arial"/>
          <w:iCs/>
          <w:sz w:val="22"/>
          <w:szCs w:val="22"/>
        </w:rPr>
        <w:t>iệu suất và tiện n</w:t>
      </w:r>
      <w:r w:rsidRPr="00DF6267">
        <w:rPr>
          <w:rFonts w:ascii="Arial" w:hAnsi="Arial" w:cs="Arial"/>
          <w:iCs/>
          <w:sz w:val="22"/>
          <w:szCs w:val="22"/>
        </w:rPr>
        <w:t xml:space="preserve">ghi </w:t>
      </w:r>
      <w:r w:rsidR="002814D4" w:rsidRPr="00DF6267">
        <w:rPr>
          <w:rFonts w:ascii="Arial" w:hAnsi="Arial" w:cs="Arial"/>
          <w:iCs/>
          <w:sz w:val="22"/>
          <w:szCs w:val="22"/>
        </w:rPr>
        <w:t>hàng đầu phân khúc</w:t>
      </w:r>
      <w:r w:rsidRPr="00DF6267">
        <w:rPr>
          <w:rFonts w:ascii="Arial" w:hAnsi="Arial" w:cs="Arial"/>
          <w:iCs/>
          <w:sz w:val="22"/>
          <w:szCs w:val="22"/>
        </w:rPr>
        <w:t xml:space="preserve">: Transit </w:t>
      </w:r>
      <w:r w:rsidR="00A3076D" w:rsidRPr="00DF6267">
        <w:rPr>
          <w:rFonts w:ascii="Arial" w:hAnsi="Arial" w:cs="Arial"/>
          <w:iCs/>
          <w:sz w:val="22"/>
          <w:szCs w:val="22"/>
        </w:rPr>
        <w:t xml:space="preserve">Hoàn Toàn Mới </w:t>
      </w:r>
      <w:r w:rsidR="002814D4" w:rsidRPr="00DF6267">
        <w:rPr>
          <w:rFonts w:ascii="Arial" w:hAnsi="Arial" w:cs="Arial"/>
          <w:iCs/>
          <w:sz w:val="22"/>
          <w:szCs w:val="22"/>
        </w:rPr>
        <w:t>sở hữu</w:t>
      </w:r>
      <w:r w:rsidRPr="00DF6267">
        <w:rPr>
          <w:rFonts w:ascii="Arial" w:hAnsi="Arial" w:cs="Arial"/>
          <w:iCs/>
          <w:sz w:val="22"/>
          <w:szCs w:val="22"/>
        </w:rPr>
        <w:t xml:space="preserve"> </w:t>
      </w:r>
      <w:r w:rsidR="00E11A12" w:rsidRPr="00DF6267">
        <w:rPr>
          <w:rFonts w:ascii="Arial" w:hAnsi="Arial" w:cs="Arial"/>
          <w:iCs/>
          <w:sz w:val="22"/>
          <w:szCs w:val="22"/>
        </w:rPr>
        <w:t>khả năng vận hành</w:t>
      </w:r>
      <w:r w:rsidR="002814D4" w:rsidRPr="00DF6267">
        <w:rPr>
          <w:rFonts w:ascii="Arial" w:hAnsi="Arial" w:cs="Arial"/>
          <w:iCs/>
          <w:sz w:val="22"/>
          <w:szCs w:val="22"/>
        </w:rPr>
        <w:t xml:space="preserve"> </w:t>
      </w:r>
      <w:r w:rsidRPr="00DF6267">
        <w:rPr>
          <w:rFonts w:ascii="Arial" w:hAnsi="Arial" w:cs="Arial"/>
          <w:iCs/>
          <w:sz w:val="22"/>
          <w:szCs w:val="22"/>
        </w:rPr>
        <w:t xml:space="preserve">vượt trội, </w:t>
      </w:r>
      <w:r w:rsidR="002814D4" w:rsidRPr="00DF6267">
        <w:rPr>
          <w:rFonts w:ascii="Arial" w:hAnsi="Arial" w:cs="Arial"/>
          <w:iCs/>
          <w:sz w:val="22"/>
          <w:szCs w:val="22"/>
        </w:rPr>
        <w:t xml:space="preserve">sự </w:t>
      </w:r>
      <w:r w:rsidRPr="00DF6267">
        <w:rPr>
          <w:rFonts w:ascii="Arial" w:hAnsi="Arial" w:cs="Arial"/>
          <w:iCs/>
          <w:sz w:val="22"/>
          <w:szCs w:val="22"/>
        </w:rPr>
        <w:t xml:space="preserve">tiện nghi và </w:t>
      </w:r>
      <w:r w:rsidR="002814D4" w:rsidRPr="00DF6267">
        <w:rPr>
          <w:rFonts w:ascii="Arial" w:hAnsi="Arial" w:cs="Arial"/>
          <w:iCs/>
          <w:sz w:val="22"/>
          <w:szCs w:val="22"/>
        </w:rPr>
        <w:t>hàng loạt</w:t>
      </w:r>
      <w:r w:rsidRPr="00DF6267">
        <w:rPr>
          <w:rFonts w:ascii="Arial" w:hAnsi="Arial" w:cs="Arial"/>
          <w:iCs/>
          <w:sz w:val="22"/>
          <w:szCs w:val="22"/>
        </w:rPr>
        <w:t xml:space="preserve"> công nghệ thông minh hàng đầu.</w:t>
      </w:r>
    </w:p>
    <w:p w14:paraId="59380F8E" w14:textId="7BDF095C" w:rsidR="00A81E2D" w:rsidRPr="00DF6267" w:rsidRDefault="005171FB" w:rsidP="002D201E">
      <w:pPr>
        <w:pStyle w:val="ListParagraph"/>
        <w:numPr>
          <w:ilvl w:val="0"/>
          <w:numId w:val="6"/>
        </w:numPr>
        <w:spacing w:before="120" w:line="312" w:lineRule="auto"/>
        <w:contextualSpacing w:val="0"/>
        <w:rPr>
          <w:rFonts w:ascii="Arial" w:hAnsi="Arial" w:cs="Arial"/>
          <w:iCs/>
          <w:sz w:val="22"/>
          <w:szCs w:val="22"/>
        </w:rPr>
      </w:pPr>
      <w:r w:rsidRPr="00DF6267">
        <w:rPr>
          <w:rFonts w:ascii="Arial" w:hAnsi="Arial" w:cs="Arial"/>
          <w:iCs/>
          <w:sz w:val="22"/>
          <w:szCs w:val="22"/>
        </w:rPr>
        <w:t xml:space="preserve">Giải </w:t>
      </w:r>
      <w:r w:rsidR="00C57F07">
        <w:rPr>
          <w:rFonts w:ascii="Arial" w:hAnsi="Arial" w:cs="Arial"/>
          <w:iCs/>
          <w:sz w:val="22"/>
          <w:szCs w:val="22"/>
        </w:rPr>
        <w:t>pháp Quản l</w:t>
      </w:r>
      <w:r w:rsidR="002D201E" w:rsidRPr="00DF6267">
        <w:rPr>
          <w:rFonts w:ascii="Arial" w:hAnsi="Arial" w:cs="Arial"/>
          <w:iCs/>
          <w:sz w:val="22"/>
          <w:szCs w:val="22"/>
        </w:rPr>
        <w:t xml:space="preserve">ý </w:t>
      </w:r>
      <w:r w:rsidR="00665327" w:rsidRPr="00DF6267">
        <w:rPr>
          <w:rFonts w:ascii="Arial" w:hAnsi="Arial" w:cs="Arial"/>
          <w:iCs/>
          <w:sz w:val="22"/>
          <w:szCs w:val="22"/>
        </w:rPr>
        <w:t xml:space="preserve">Kinh </w:t>
      </w:r>
      <w:r w:rsidR="00C57F07">
        <w:rPr>
          <w:rFonts w:ascii="Arial" w:hAnsi="Arial" w:cs="Arial"/>
          <w:iCs/>
          <w:sz w:val="22"/>
          <w:szCs w:val="22"/>
        </w:rPr>
        <w:t>doanh toàn d</w:t>
      </w:r>
      <w:r w:rsidR="002D201E" w:rsidRPr="00DF6267">
        <w:rPr>
          <w:rFonts w:ascii="Arial" w:hAnsi="Arial" w:cs="Arial"/>
          <w:iCs/>
          <w:sz w:val="22"/>
          <w:szCs w:val="22"/>
        </w:rPr>
        <w:t>iện</w:t>
      </w:r>
      <w:r w:rsidRPr="00DF6267">
        <w:rPr>
          <w:rFonts w:ascii="Arial" w:hAnsi="Arial" w:cs="Arial"/>
          <w:iCs/>
          <w:sz w:val="22"/>
          <w:szCs w:val="22"/>
        </w:rPr>
        <w:t xml:space="preserve">: Ford giới thiệu </w:t>
      </w:r>
      <w:r w:rsidR="002D201E" w:rsidRPr="00DF6267">
        <w:rPr>
          <w:rFonts w:ascii="Arial" w:hAnsi="Arial" w:cs="Arial"/>
          <w:iCs/>
          <w:sz w:val="22"/>
          <w:szCs w:val="22"/>
        </w:rPr>
        <w:t>Upfleet – hệ thống quản lý đội xe bao gồm</w:t>
      </w:r>
      <w:r w:rsidR="003E1A66" w:rsidRPr="00DF6267">
        <w:rPr>
          <w:rFonts w:ascii="Arial" w:hAnsi="Arial" w:cs="Arial"/>
          <w:iCs/>
          <w:sz w:val="22"/>
          <w:szCs w:val="22"/>
        </w:rPr>
        <w:t>:</w:t>
      </w:r>
      <w:r w:rsidR="002D201E" w:rsidRPr="00DF6267">
        <w:rPr>
          <w:rFonts w:ascii="Arial" w:hAnsi="Arial" w:cs="Arial"/>
          <w:iCs/>
          <w:sz w:val="22"/>
          <w:szCs w:val="22"/>
        </w:rPr>
        <w:t xml:space="preserve"> </w:t>
      </w:r>
      <w:r w:rsidR="00091E22">
        <w:rPr>
          <w:rFonts w:ascii="Arial" w:hAnsi="Arial" w:cs="Arial"/>
          <w:iCs/>
          <w:sz w:val="22"/>
          <w:szCs w:val="22"/>
        </w:rPr>
        <w:t xml:space="preserve">Gói dịch vụ </w:t>
      </w:r>
      <w:r w:rsidR="00F65353" w:rsidRPr="00DF6267">
        <w:rPr>
          <w:rFonts w:ascii="Arial" w:hAnsi="Arial" w:cs="Arial"/>
          <w:iCs/>
          <w:sz w:val="22"/>
          <w:szCs w:val="22"/>
        </w:rPr>
        <w:t xml:space="preserve">Uptime </w:t>
      </w:r>
      <w:r w:rsidR="00091E22">
        <w:rPr>
          <w:rFonts w:ascii="Arial" w:hAnsi="Arial" w:cs="Arial"/>
          <w:iCs/>
          <w:sz w:val="22"/>
          <w:szCs w:val="22"/>
        </w:rPr>
        <w:t>để t</w:t>
      </w:r>
      <w:r w:rsidR="002D201E" w:rsidRPr="00DF6267">
        <w:rPr>
          <w:rFonts w:ascii="Arial" w:hAnsi="Arial" w:cs="Arial"/>
          <w:iCs/>
          <w:sz w:val="22"/>
          <w:szCs w:val="22"/>
        </w:rPr>
        <w:t xml:space="preserve">ối ưu </w:t>
      </w:r>
      <w:r w:rsidR="00091E22">
        <w:rPr>
          <w:rFonts w:ascii="Arial" w:hAnsi="Arial" w:cs="Arial"/>
          <w:iCs/>
          <w:sz w:val="22"/>
          <w:szCs w:val="22"/>
        </w:rPr>
        <w:t xml:space="preserve">thời gian xe hoạt </w:t>
      </w:r>
      <w:r w:rsidR="002D201E" w:rsidRPr="00DF6267">
        <w:rPr>
          <w:rFonts w:ascii="Arial" w:hAnsi="Arial" w:cs="Arial"/>
          <w:iCs/>
          <w:sz w:val="22"/>
          <w:szCs w:val="22"/>
        </w:rPr>
        <w:t>động và Giải pháp Quản lý Đội xe.</w:t>
      </w:r>
    </w:p>
    <w:p w14:paraId="7312C433" w14:textId="77777777" w:rsidR="00564EAA" w:rsidRDefault="00564EAA" w:rsidP="007A082F">
      <w:pPr>
        <w:spacing w:before="120" w:line="312" w:lineRule="auto"/>
        <w:rPr>
          <w:rFonts w:ascii="Arial" w:hAnsi="Arial" w:cs="Arial"/>
          <w:b/>
          <w:sz w:val="22"/>
          <w:szCs w:val="22"/>
        </w:rPr>
      </w:pPr>
    </w:p>
    <w:p w14:paraId="57AA8A84" w14:textId="3E384A9F" w:rsidR="0003607B" w:rsidRDefault="00564EAA" w:rsidP="007A082F">
      <w:pPr>
        <w:spacing w:before="120" w:line="312" w:lineRule="auto"/>
        <w:rPr>
          <w:rFonts w:ascii="Arial" w:hAnsi="Arial" w:cs="Arial"/>
          <w:b/>
          <w:sz w:val="22"/>
          <w:szCs w:val="22"/>
          <w:lang w:val="vi-VN"/>
        </w:rPr>
      </w:pPr>
      <w:r>
        <w:rPr>
          <w:rFonts w:ascii="Arial" w:hAnsi="Arial" w:cs="Arial"/>
          <w:b/>
          <w:sz w:val="22"/>
          <w:szCs w:val="22"/>
        </w:rPr>
        <w:t>Ford</w:t>
      </w:r>
      <w:r>
        <w:rPr>
          <w:rFonts w:ascii="Arial" w:hAnsi="Arial" w:cs="Arial"/>
          <w:b/>
          <w:sz w:val="22"/>
          <w:szCs w:val="22"/>
          <w:lang w:val="vi-VN"/>
        </w:rPr>
        <w:t xml:space="preserve"> Transit thế hệ thứ mới: Nhiều lựa chọn</w:t>
      </w:r>
      <w:r w:rsidR="00D711D1">
        <w:rPr>
          <w:rFonts w:ascii="Arial" w:hAnsi="Arial" w:cs="Arial"/>
          <w:b/>
          <w:sz w:val="22"/>
          <w:szCs w:val="22"/>
          <w:lang w:val="vi-VN"/>
        </w:rPr>
        <w:t xml:space="preserve"> phiên bản</w:t>
      </w:r>
      <w:r>
        <w:rPr>
          <w:rFonts w:ascii="Arial" w:hAnsi="Arial" w:cs="Arial"/>
          <w:b/>
          <w:sz w:val="22"/>
          <w:szCs w:val="22"/>
          <w:lang w:val="vi-VN"/>
        </w:rPr>
        <w:t>, cạnh tranh mạnh hơn với nhiều lựa chọn</w:t>
      </w:r>
    </w:p>
    <w:p w14:paraId="42121677" w14:textId="7884C79A" w:rsidR="00564EAA" w:rsidRPr="00564EAA" w:rsidRDefault="00564EAA" w:rsidP="007A082F">
      <w:pPr>
        <w:spacing w:before="120" w:line="312" w:lineRule="auto"/>
        <w:rPr>
          <w:rFonts w:ascii="Arial" w:hAnsi="Arial" w:cs="Arial"/>
          <w:b/>
          <w:sz w:val="22"/>
          <w:szCs w:val="22"/>
          <w:lang w:val="vi-VN"/>
        </w:rPr>
      </w:pPr>
      <w:r>
        <w:rPr>
          <w:rFonts w:ascii="Arial" w:hAnsi="Arial" w:cs="Arial"/>
          <w:b/>
          <w:sz w:val="22"/>
          <w:szCs w:val="22"/>
        </w:rPr>
        <w:t>Ford</w:t>
      </w:r>
      <w:r>
        <w:rPr>
          <w:rFonts w:ascii="Arial" w:hAnsi="Arial" w:cs="Arial"/>
          <w:b/>
          <w:sz w:val="22"/>
          <w:szCs w:val="22"/>
          <w:lang w:val="vi-VN"/>
        </w:rPr>
        <w:t xml:space="preserve"> Transit thế hệ thứ 4 chính thức ra mắt khi tiếp tục được lắp ráp tại Việt Nam; với ba phiên bản tiêu chuẩn với các lựa chọn 16 và 18 chỗ, mẫu xe chở khách hàng còn có thêm 2 phiên bản cao cấp Limousine được sản xuất ngay từ nhà máy.</w:t>
      </w:r>
    </w:p>
    <w:p w14:paraId="2A70673D" w14:textId="77777777" w:rsidR="00B44191" w:rsidRDefault="00A81E2D" w:rsidP="007A082F">
      <w:pPr>
        <w:spacing w:before="120" w:line="312" w:lineRule="auto"/>
        <w:rPr>
          <w:rFonts w:ascii="Arial" w:eastAsia="Arial" w:hAnsi="Arial" w:cs="Arial"/>
          <w:iCs/>
          <w:sz w:val="22"/>
          <w:szCs w:val="22"/>
          <w:lang w:val="vi-VN"/>
        </w:rPr>
      </w:pPr>
      <w:r w:rsidRPr="00DF6267">
        <w:rPr>
          <w:rFonts w:ascii="Arial" w:eastAsia="Arial" w:hAnsi="Arial" w:cs="Arial"/>
          <w:iCs/>
          <w:sz w:val="22"/>
          <w:szCs w:val="22"/>
          <w:lang w:val="vi-VN"/>
        </w:rPr>
        <w:t xml:space="preserve">Ford Việt Nam </w:t>
      </w:r>
      <w:r w:rsidR="00B44191">
        <w:rPr>
          <w:rFonts w:ascii="Arial" w:eastAsia="Arial" w:hAnsi="Arial" w:cs="Arial"/>
          <w:iCs/>
          <w:sz w:val="22"/>
          <w:szCs w:val="22"/>
          <w:lang w:val="vi-VN"/>
        </w:rPr>
        <w:t xml:space="preserve">đã </w:t>
      </w:r>
      <w:r w:rsidRPr="00DF6267">
        <w:rPr>
          <w:rFonts w:ascii="Arial" w:eastAsia="Arial" w:hAnsi="Arial" w:cs="Arial"/>
          <w:iCs/>
          <w:sz w:val="22"/>
          <w:szCs w:val="22"/>
          <w:lang w:val="vi-VN"/>
        </w:rPr>
        <w:t xml:space="preserve">chính thức ra mắt dòng xe Ford Transit </w:t>
      </w:r>
      <w:r w:rsidR="00B44191">
        <w:rPr>
          <w:rFonts w:ascii="Arial" w:eastAsia="Arial" w:hAnsi="Arial" w:cs="Arial"/>
          <w:iCs/>
          <w:sz w:val="22"/>
          <w:szCs w:val="22"/>
          <w:lang w:val="vi-VN"/>
        </w:rPr>
        <w:t>hoàn toàn mới với ba</w:t>
      </w:r>
      <w:r w:rsidRPr="00DF6267">
        <w:rPr>
          <w:rFonts w:ascii="Arial" w:eastAsia="Arial" w:hAnsi="Arial" w:cs="Arial"/>
          <w:iCs/>
          <w:sz w:val="22"/>
          <w:szCs w:val="22"/>
          <w:lang w:val="vi-VN"/>
        </w:rPr>
        <w:t xml:space="preserve"> phiên bản: Trend 16 chỗ, Premium 16 chỗ và Premium+ 18 chỗ</w:t>
      </w:r>
      <w:r w:rsidR="00B44191">
        <w:rPr>
          <w:rFonts w:ascii="Arial" w:eastAsia="Arial" w:hAnsi="Arial" w:cs="Arial"/>
          <w:iCs/>
          <w:sz w:val="22"/>
          <w:szCs w:val="22"/>
          <w:lang w:val="vi-VN"/>
        </w:rPr>
        <w:t xml:space="preserve">. </w:t>
      </w:r>
    </w:p>
    <w:p w14:paraId="2EE6E740" w14:textId="22E79CA0" w:rsidR="00B44191" w:rsidRDefault="00B44191" w:rsidP="007A082F">
      <w:pPr>
        <w:spacing w:before="120" w:line="312" w:lineRule="auto"/>
        <w:rPr>
          <w:rFonts w:ascii="Arial" w:eastAsia="Arial" w:hAnsi="Arial" w:cs="Arial"/>
          <w:iCs/>
          <w:sz w:val="22"/>
          <w:szCs w:val="22"/>
          <w:lang w:val="vi-VN"/>
        </w:rPr>
      </w:pPr>
      <w:r>
        <w:rPr>
          <w:rFonts w:ascii="Arial" w:eastAsia="Arial" w:hAnsi="Arial" w:cs="Arial"/>
          <w:iCs/>
          <w:sz w:val="22"/>
          <w:szCs w:val="22"/>
          <w:lang w:val="vi-VN"/>
        </w:rPr>
        <w:t>Đáng quan tâm lần đầu tiên mẫu xe này được thiết kế sẵn các phiên bản Limousine 10 chỗ và 12 chỗ ngay tại nhà máy ở Hải Dương để cung cấp cho các đối tượng khách hàng có nhu cầu.</w:t>
      </w:r>
    </w:p>
    <w:p w14:paraId="08E26D7C" w14:textId="09271059" w:rsidR="00B44191" w:rsidRDefault="00B44191" w:rsidP="007A082F">
      <w:pPr>
        <w:spacing w:before="120" w:line="312" w:lineRule="auto"/>
        <w:rPr>
          <w:rFonts w:ascii="Arial" w:hAnsi="Arial" w:cs="Arial"/>
          <w:iCs/>
          <w:sz w:val="22"/>
          <w:szCs w:val="22"/>
          <w:lang w:val="vi-VN"/>
        </w:rPr>
      </w:pPr>
      <w:r>
        <w:rPr>
          <w:rFonts w:ascii="Arial" w:hAnsi="Arial" w:cs="Arial"/>
          <w:iCs/>
          <w:sz w:val="22"/>
          <w:szCs w:val="22"/>
          <w:lang w:val="vi-VN"/>
        </w:rPr>
        <w:t>Giá bán các mẫu Ford Transit thế hệ thứ 4 tại Việt Nam cụ thể như sau:</w:t>
      </w:r>
    </w:p>
    <w:tbl>
      <w:tblPr>
        <w:tblStyle w:val="TableGrid1"/>
        <w:tblpPr w:leftFromText="180" w:rightFromText="180" w:vertAnchor="text" w:horzAnchor="margin" w:tblpY="76"/>
        <w:tblW w:w="6374" w:type="dxa"/>
        <w:tblInd w:w="0" w:type="dxa"/>
        <w:tblLayout w:type="fixed"/>
        <w:tblLook w:val="04A0" w:firstRow="1" w:lastRow="0" w:firstColumn="1" w:lastColumn="0" w:noHBand="0" w:noVBand="1"/>
      </w:tblPr>
      <w:tblGrid>
        <w:gridCol w:w="3256"/>
        <w:gridCol w:w="3118"/>
      </w:tblGrid>
      <w:tr w:rsidR="00B44191" w:rsidRPr="00F9411B" w14:paraId="054F92F1" w14:textId="77777777" w:rsidTr="00B44191">
        <w:trPr>
          <w:trHeight w:val="558"/>
        </w:trPr>
        <w:tc>
          <w:tcPr>
            <w:tcW w:w="3256"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55B21764" w14:textId="77777777" w:rsidR="00B44191" w:rsidRPr="00F9411B" w:rsidRDefault="00B44191" w:rsidP="00B44191">
            <w:pPr>
              <w:jc w:val="center"/>
              <w:rPr>
                <w:rFonts w:ascii="Arial" w:eastAsia="Ford Antenna Regular" w:hAnsi="Arial" w:cs="Arial"/>
                <w:b/>
                <w:color w:val="FFFFFF" w:themeColor="background1"/>
                <w:sz w:val="22"/>
                <w:szCs w:val="22"/>
              </w:rPr>
            </w:pPr>
            <w:r w:rsidRPr="00F9411B">
              <w:rPr>
                <w:rFonts w:ascii="Arial" w:eastAsia="Ford Antenna Regular" w:hAnsi="Arial" w:cs="Arial"/>
                <w:b/>
                <w:color w:val="FFFFFF" w:themeColor="background1"/>
                <w:sz w:val="22"/>
                <w:szCs w:val="22"/>
              </w:rPr>
              <w:t>Phiên bản</w:t>
            </w:r>
          </w:p>
        </w:tc>
        <w:tc>
          <w:tcPr>
            <w:tcW w:w="3118"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2C38422D" w14:textId="4DBC6FD2" w:rsidR="00B44191" w:rsidRPr="00F9411B" w:rsidRDefault="00B44191" w:rsidP="00B44191">
            <w:pPr>
              <w:jc w:val="center"/>
              <w:rPr>
                <w:rFonts w:ascii="Arial" w:eastAsia="Ford Antenna Regular" w:hAnsi="Arial" w:cs="Arial"/>
                <w:b/>
                <w:color w:val="FFFFFF" w:themeColor="background1"/>
                <w:sz w:val="22"/>
                <w:szCs w:val="22"/>
              </w:rPr>
            </w:pPr>
            <w:r w:rsidRPr="00F9411B">
              <w:rPr>
                <w:rFonts w:ascii="Arial" w:eastAsia="Ford Antenna Regular" w:hAnsi="Arial" w:cs="Arial"/>
                <w:b/>
                <w:color w:val="FFFFFF" w:themeColor="background1"/>
                <w:sz w:val="22"/>
                <w:szCs w:val="22"/>
              </w:rPr>
              <w:t>Giá bán lẻ (gồm VAT)</w:t>
            </w:r>
          </w:p>
        </w:tc>
      </w:tr>
      <w:tr w:rsidR="00B44191" w:rsidRPr="00F9411B" w14:paraId="797BB890" w14:textId="77777777" w:rsidTr="00B44191">
        <w:trPr>
          <w:trHeight w:val="319"/>
        </w:trPr>
        <w:tc>
          <w:tcPr>
            <w:tcW w:w="3256" w:type="dxa"/>
            <w:tcBorders>
              <w:top w:val="single" w:sz="4" w:space="0" w:color="auto"/>
              <w:left w:val="single" w:sz="4" w:space="0" w:color="auto"/>
              <w:bottom w:val="single" w:sz="4" w:space="0" w:color="auto"/>
              <w:right w:val="single" w:sz="4" w:space="0" w:color="auto"/>
            </w:tcBorders>
            <w:vAlign w:val="center"/>
            <w:hideMark/>
          </w:tcPr>
          <w:p w14:paraId="58C4CBD1" w14:textId="77777777" w:rsidR="00B44191" w:rsidRPr="00633049" w:rsidRDefault="00B44191" w:rsidP="00191CF5">
            <w:pPr>
              <w:rPr>
                <w:rFonts w:ascii="Arial" w:eastAsia="Ford Antenna Regular" w:hAnsi="Arial" w:cs="Arial"/>
                <w:color w:val="auto"/>
                <w:sz w:val="22"/>
                <w:szCs w:val="22"/>
                <w:lang w:val="vi-VN"/>
              </w:rPr>
            </w:pPr>
            <w:r w:rsidRPr="00633049">
              <w:rPr>
                <w:rFonts w:ascii="Arial" w:eastAsia="Ford Antenna Regular" w:hAnsi="Arial" w:cs="Arial"/>
                <w:bCs/>
                <w:iCs/>
                <w:color w:val="auto"/>
                <w:sz w:val="22"/>
                <w:szCs w:val="22"/>
                <w:lang w:val="vi-VN" w:eastAsia="en-AU"/>
              </w:rPr>
              <w:t>Transit Trend 16 chỗ</w:t>
            </w:r>
          </w:p>
        </w:tc>
        <w:tc>
          <w:tcPr>
            <w:tcW w:w="3118" w:type="dxa"/>
            <w:tcBorders>
              <w:top w:val="single" w:sz="4" w:space="0" w:color="auto"/>
              <w:left w:val="single" w:sz="4" w:space="0" w:color="auto"/>
              <w:bottom w:val="single" w:sz="4" w:space="0" w:color="auto"/>
              <w:right w:val="single" w:sz="4" w:space="0" w:color="auto"/>
            </w:tcBorders>
            <w:vAlign w:val="center"/>
          </w:tcPr>
          <w:p w14:paraId="10CBE779" w14:textId="6A144733" w:rsidR="00B44191" w:rsidRPr="00B44191" w:rsidRDefault="00B44191" w:rsidP="00191CF5">
            <w:pPr>
              <w:jc w:val="center"/>
              <w:rPr>
                <w:rFonts w:ascii="Arial" w:eastAsia="Ford Antenna Regular" w:hAnsi="Arial" w:cs="Arial"/>
                <w:sz w:val="22"/>
                <w:szCs w:val="22"/>
                <w:lang w:val="vi-VN"/>
              </w:rPr>
            </w:pPr>
            <w:r>
              <w:rPr>
                <w:rFonts w:ascii="Arial" w:eastAsia="Ford Antenna Regular" w:hAnsi="Arial" w:cs="Arial"/>
                <w:sz w:val="22"/>
                <w:szCs w:val="22"/>
              </w:rPr>
              <w:t>905</w:t>
            </w:r>
            <w:r>
              <w:rPr>
                <w:rFonts w:ascii="Arial" w:eastAsia="Ford Antenna Regular" w:hAnsi="Arial" w:cs="Arial"/>
                <w:sz w:val="22"/>
                <w:szCs w:val="22"/>
                <w:lang w:val="vi-VN"/>
              </w:rPr>
              <w:t xml:space="preserve"> triệu đồng</w:t>
            </w:r>
          </w:p>
        </w:tc>
      </w:tr>
      <w:tr w:rsidR="00B44191" w:rsidRPr="00F9411B" w14:paraId="5921B059" w14:textId="77777777" w:rsidTr="00B44191">
        <w:trPr>
          <w:trHeight w:val="304"/>
        </w:trPr>
        <w:tc>
          <w:tcPr>
            <w:tcW w:w="3256" w:type="dxa"/>
            <w:tcBorders>
              <w:top w:val="single" w:sz="4" w:space="0" w:color="auto"/>
              <w:left w:val="single" w:sz="4" w:space="0" w:color="auto"/>
              <w:bottom w:val="single" w:sz="4" w:space="0" w:color="auto"/>
              <w:right w:val="single" w:sz="4" w:space="0" w:color="auto"/>
            </w:tcBorders>
            <w:vAlign w:val="center"/>
            <w:hideMark/>
          </w:tcPr>
          <w:p w14:paraId="1A646194" w14:textId="77777777" w:rsidR="00B44191" w:rsidRPr="00633049" w:rsidRDefault="00B44191" w:rsidP="00191CF5">
            <w:pPr>
              <w:rPr>
                <w:rFonts w:ascii="Arial" w:eastAsia="Ford Antenna Regular" w:hAnsi="Arial" w:cs="Arial"/>
                <w:color w:val="auto"/>
                <w:sz w:val="22"/>
                <w:szCs w:val="22"/>
                <w:vertAlign w:val="superscript"/>
                <w:lang w:val="vi-VN"/>
              </w:rPr>
            </w:pPr>
            <w:r w:rsidRPr="00633049">
              <w:rPr>
                <w:rFonts w:ascii="Arial" w:eastAsia="Ford Antenna Regular" w:hAnsi="Arial" w:cs="Arial"/>
                <w:bCs/>
                <w:iCs/>
                <w:color w:val="auto"/>
                <w:sz w:val="22"/>
                <w:szCs w:val="22"/>
                <w:lang w:val="vi-VN" w:eastAsia="en-AU"/>
              </w:rPr>
              <w:t>Transit Premium 16 chỗ</w:t>
            </w:r>
          </w:p>
        </w:tc>
        <w:tc>
          <w:tcPr>
            <w:tcW w:w="3118" w:type="dxa"/>
            <w:tcBorders>
              <w:top w:val="single" w:sz="4" w:space="0" w:color="auto"/>
              <w:left w:val="single" w:sz="4" w:space="0" w:color="auto"/>
              <w:bottom w:val="single" w:sz="4" w:space="0" w:color="auto"/>
              <w:right w:val="single" w:sz="4" w:space="0" w:color="auto"/>
            </w:tcBorders>
          </w:tcPr>
          <w:p w14:paraId="18002896" w14:textId="0C260ACD" w:rsidR="00B44191" w:rsidRPr="00F9411B" w:rsidRDefault="00B44191" w:rsidP="00191CF5">
            <w:pPr>
              <w:jc w:val="center"/>
              <w:rPr>
                <w:rFonts w:ascii="Arial" w:eastAsia="Ford Antenna Regular" w:hAnsi="Arial" w:cs="Arial"/>
                <w:b/>
                <w:sz w:val="22"/>
                <w:szCs w:val="22"/>
              </w:rPr>
            </w:pPr>
            <w:r>
              <w:rPr>
                <w:rFonts w:ascii="Arial" w:eastAsia="Ford Antenna Regular" w:hAnsi="Arial" w:cs="Arial"/>
                <w:sz w:val="22"/>
                <w:szCs w:val="22"/>
              </w:rPr>
              <w:t>999</w:t>
            </w:r>
            <w:r>
              <w:rPr>
                <w:rFonts w:ascii="Arial" w:eastAsia="Ford Antenna Regular" w:hAnsi="Arial" w:cs="Arial"/>
                <w:sz w:val="22"/>
                <w:szCs w:val="22"/>
                <w:lang w:val="vi-VN"/>
              </w:rPr>
              <w:t xml:space="preserve">  triệu đồng</w:t>
            </w:r>
          </w:p>
        </w:tc>
      </w:tr>
      <w:tr w:rsidR="00B44191" w:rsidRPr="00F9411B" w14:paraId="0E0C0A64" w14:textId="77777777" w:rsidTr="00B44191">
        <w:trPr>
          <w:trHeight w:val="319"/>
        </w:trPr>
        <w:tc>
          <w:tcPr>
            <w:tcW w:w="3256" w:type="dxa"/>
            <w:tcBorders>
              <w:top w:val="single" w:sz="4" w:space="0" w:color="auto"/>
              <w:left w:val="single" w:sz="4" w:space="0" w:color="auto"/>
              <w:bottom w:val="single" w:sz="4" w:space="0" w:color="auto"/>
              <w:right w:val="single" w:sz="4" w:space="0" w:color="auto"/>
            </w:tcBorders>
            <w:vAlign w:val="center"/>
            <w:hideMark/>
          </w:tcPr>
          <w:p w14:paraId="7C772676" w14:textId="77777777" w:rsidR="00B44191" w:rsidRPr="00633049" w:rsidRDefault="00B44191" w:rsidP="00191CF5">
            <w:pPr>
              <w:rPr>
                <w:rFonts w:ascii="Arial" w:eastAsia="Ford Antenna Regular" w:hAnsi="Arial" w:cs="Arial"/>
                <w:color w:val="auto"/>
                <w:sz w:val="22"/>
                <w:szCs w:val="22"/>
                <w:lang w:val="vi-VN"/>
              </w:rPr>
            </w:pPr>
            <w:r w:rsidRPr="00633049">
              <w:rPr>
                <w:rFonts w:ascii="Arial" w:eastAsia="Ford Antenna Regular" w:hAnsi="Arial" w:cs="Arial"/>
                <w:bCs/>
                <w:iCs/>
                <w:color w:val="auto"/>
                <w:sz w:val="22"/>
                <w:szCs w:val="22"/>
                <w:lang w:val="vi-VN" w:eastAsia="en-AU"/>
              </w:rPr>
              <w:t>Transit Premium+ 18 chỗ</w:t>
            </w:r>
          </w:p>
        </w:tc>
        <w:tc>
          <w:tcPr>
            <w:tcW w:w="3118" w:type="dxa"/>
            <w:tcBorders>
              <w:top w:val="single" w:sz="4" w:space="0" w:color="auto"/>
              <w:left w:val="single" w:sz="4" w:space="0" w:color="auto"/>
              <w:bottom w:val="single" w:sz="4" w:space="0" w:color="auto"/>
              <w:right w:val="single" w:sz="4" w:space="0" w:color="auto"/>
            </w:tcBorders>
          </w:tcPr>
          <w:p w14:paraId="020B7ECC" w14:textId="4CFB3006" w:rsidR="00B44191" w:rsidRPr="00B44191" w:rsidRDefault="00B44191" w:rsidP="00191CF5">
            <w:pPr>
              <w:jc w:val="center"/>
              <w:rPr>
                <w:rFonts w:ascii="Arial" w:eastAsia="Ford Antenna Regular" w:hAnsi="Arial" w:cs="Arial"/>
                <w:sz w:val="22"/>
                <w:szCs w:val="22"/>
                <w:lang w:val="vi-VN"/>
              </w:rPr>
            </w:pPr>
            <w:r>
              <w:rPr>
                <w:rFonts w:ascii="Arial" w:eastAsia="Ford Antenna Regular" w:hAnsi="Arial" w:cs="Arial"/>
                <w:sz w:val="22"/>
                <w:szCs w:val="22"/>
              </w:rPr>
              <w:t>1,087</w:t>
            </w:r>
            <w:r>
              <w:rPr>
                <w:rFonts w:ascii="Arial" w:eastAsia="Ford Antenna Regular" w:hAnsi="Arial" w:cs="Arial"/>
                <w:sz w:val="22"/>
                <w:szCs w:val="22"/>
                <w:lang w:val="vi-VN"/>
              </w:rPr>
              <w:t xml:space="preserve"> tỷ đồng</w:t>
            </w:r>
          </w:p>
        </w:tc>
      </w:tr>
      <w:tr w:rsidR="00B44191" w:rsidRPr="00F9411B" w14:paraId="68C61A95" w14:textId="77777777" w:rsidTr="00B44191">
        <w:trPr>
          <w:trHeight w:val="319"/>
        </w:trPr>
        <w:tc>
          <w:tcPr>
            <w:tcW w:w="3256" w:type="dxa"/>
            <w:tcBorders>
              <w:top w:val="single" w:sz="4" w:space="0" w:color="auto"/>
              <w:left w:val="single" w:sz="4" w:space="0" w:color="auto"/>
              <w:bottom w:val="single" w:sz="4" w:space="0" w:color="auto"/>
              <w:right w:val="single" w:sz="4" w:space="0" w:color="auto"/>
            </w:tcBorders>
            <w:vAlign w:val="center"/>
          </w:tcPr>
          <w:p w14:paraId="7EF74D3B" w14:textId="77777777" w:rsidR="00B44191" w:rsidRPr="00633049" w:rsidRDefault="00B44191" w:rsidP="00191CF5">
            <w:pPr>
              <w:rPr>
                <w:rFonts w:ascii="Arial" w:eastAsia="Ford Antenna Regular" w:hAnsi="Arial" w:cs="Arial"/>
                <w:color w:val="auto"/>
                <w:sz w:val="22"/>
                <w:szCs w:val="22"/>
                <w:lang w:val="en-GB"/>
              </w:rPr>
            </w:pPr>
            <w:r w:rsidRPr="00633049">
              <w:rPr>
                <w:rFonts w:ascii="Arial" w:eastAsia="Ford Antenna Regular" w:hAnsi="Arial" w:cs="Arial"/>
                <w:bCs/>
                <w:iCs/>
                <w:color w:val="auto"/>
                <w:sz w:val="22"/>
                <w:szCs w:val="22"/>
                <w:lang w:val="vi-VN" w:eastAsia="en-AU"/>
              </w:rPr>
              <w:t>Transit Limousine</w:t>
            </w:r>
            <w:r w:rsidRPr="00633049">
              <w:rPr>
                <w:rFonts w:ascii="Arial" w:eastAsia="Ford Antenna Regular" w:hAnsi="Arial" w:cs="Arial"/>
                <w:bCs/>
                <w:iCs/>
                <w:color w:val="auto"/>
                <w:sz w:val="22"/>
                <w:szCs w:val="22"/>
                <w:lang w:val="en-GB" w:eastAsia="en-AU"/>
              </w:rPr>
              <w:t xml:space="preserve"> 10 chỗ</w:t>
            </w:r>
          </w:p>
        </w:tc>
        <w:tc>
          <w:tcPr>
            <w:tcW w:w="3118" w:type="dxa"/>
            <w:tcBorders>
              <w:top w:val="single" w:sz="4" w:space="0" w:color="auto"/>
              <w:left w:val="single" w:sz="4" w:space="0" w:color="auto"/>
              <w:bottom w:val="single" w:sz="4" w:space="0" w:color="auto"/>
              <w:right w:val="single" w:sz="4" w:space="0" w:color="auto"/>
            </w:tcBorders>
          </w:tcPr>
          <w:p w14:paraId="705ADC66" w14:textId="4C9033FB" w:rsidR="00B44191" w:rsidRPr="00F9411B" w:rsidRDefault="00B44191" w:rsidP="00191CF5">
            <w:pPr>
              <w:jc w:val="center"/>
              <w:rPr>
                <w:rFonts w:ascii="Arial" w:eastAsia="Ford Antenna Regular" w:hAnsi="Arial" w:cs="Arial"/>
                <w:sz w:val="22"/>
                <w:szCs w:val="22"/>
              </w:rPr>
            </w:pPr>
            <w:r>
              <w:rPr>
                <w:rFonts w:ascii="Arial" w:eastAsia="Ford Antenna Regular" w:hAnsi="Arial" w:cs="Arial"/>
                <w:sz w:val="22"/>
                <w:szCs w:val="22"/>
              </w:rPr>
              <w:t>1,379</w:t>
            </w:r>
            <w:r>
              <w:rPr>
                <w:rFonts w:ascii="Arial" w:eastAsia="Ford Antenna Regular" w:hAnsi="Arial" w:cs="Arial"/>
                <w:sz w:val="22"/>
                <w:szCs w:val="22"/>
                <w:lang w:val="vi-VN"/>
              </w:rPr>
              <w:t xml:space="preserve"> tỷ đồng</w:t>
            </w:r>
          </w:p>
        </w:tc>
      </w:tr>
      <w:tr w:rsidR="00B44191" w:rsidRPr="00F9411B" w14:paraId="1134B799" w14:textId="77777777" w:rsidTr="00B44191">
        <w:trPr>
          <w:trHeight w:val="319"/>
        </w:trPr>
        <w:tc>
          <w:tcPr>
            <w:tcW w:w="3256" w:type="dxa"/>
            <w:tcBorders>
              <w:top w:val="single" w:sz="4" w:space="0" w:color="auto"/>
              <w:left w:val="single" w:sz="4" w:space="0" w:color="auto"/>
              <w:bottom w:val="single" w:sz="4" w:space="0" w:color="auto"/>
              <w:right w:val="single" w:sz="4" w:space="0" w:color="auto"/>
            </w:tcBorders>
            <w:vAlign w:val="center"/>
          </w:tcPr>
          <w:p w14:paraId="12F6A4C4" w14:textId="77777777" w:rsidR="00B44191" w:rsidRPr="00633049" w:rsidRDefault="00B44191" w:rsidP="00191CF5">
            <w:pPr>
              <w:rPr>
                <w:rFonts w:ascii="Arial" w:eastAsia="Ford Antenna Regular" w:hAnsi="Arial" w:cs="Arial"/>
                <w:color w:val="auto"/>
                <w:sz w:val="22"/>
                <w:szCs w:val="22"/>
              </w:rPr>
            </w:pPr>
            <w:r w:rsidRPr="00633049">
              <w:rPr>
                <w:rFonts w:ascii="Arial" w:eastAsia="Ford Antenna Regular" w:hAnsi="Arial" w:cs="Arial"/>
                <w:bCs/>
                <w:iCs/>
                <w:color w:val="auto"/>
                <w:sz w:val="22"/>
                <w:szCs w:val="22"/>
                <w:lang w:val="vi-VN" w:eastAsia="en-AU"/>
              </w:rPr>
              <w:t>Transit Limousine</w:t>
            </w:r>
            <w:r w:rsidRPr="00633049">
              <w:rPr>
                <w:rFonts w:ascii="Arial" w:eastAsia="Ford Antenna Regular" w:hAnsi="Arial" w:cs="Arial"/>
                <w:bCs/>
                <w:iCs/>
                <w:color w:val="auto"/>
                <w:sz w:val="22"/>
                <w:szCs w:val="22"/>
                <w:lang w:val="en-GB" w:eastAsia="en-AU"/>
              </w:rPr>
              <w:t>+ 12 chỗ</w:t>
            </w:r>
          </w:p>
        </w:tc>
        <w:tc>
          <w:tcPr>
            <w:tcW w:w="3118" w:type="dxa"/>
            <w:tcBorders>
              <w:top w:val="single" w:sz="4" w:space="0" w:color="auto"/>
              <w:left w:val="single" w:sz="4" w:space="0" w:color="auto"/>
              <w:bottom w:val="single" w:sz="4" w:space="0" w:color="auto"/>
              <w:right w:val="single" w:sz="4" w:space="0" w:color="auto"/>
            </w:tcBorders>
          </w:tcPr>
          <w:p w14:paraId="1B1BB67E" w14:textId="5326FDF3" w:rsidR="00B44191" w:rsidRPr="00F9411B" w:rsidRDefault="00B44191" w:rsidP="00191CF5">
            <w:pPr>
              <w:jc w:val="center"/>
              <w:rPr>
                <w:rFonts w:ascii="Arial" w:eastAsia="Ford Antenna Regular" w:hAnsi="Arial" w:cs="Arial"/>
                <w:sz w:val="22"/>
                <w:szCs w:val="22"/>
              </w:rPr>
            </w:pPr>
            <w:r>
              <w:rPr>
                <w:rFonts w:ascii="Arial" w:eastAsia="Ford Antenna Regular" w:hAnsi="Arial" w:cs="Arial"/>
                <w:sz w:val="22"/>
                <w:szCs w:val="22"/>
              </w:rPr>
              <w:t>1,499</w:t>
            </w:r>
            <w:r>
              <w:rPr>
                <w:rFonts w:ascii="Arial" w:eastAsia="Ford Antenna Regular" w:hAnsi="Arial" w:cs="Arial"/>
                <w:sz w:val="22"/>
                <w:szCs w:val="22"/>
                <w:lang w:val="vi-VN"/>
              </w:rPr>
              <w:t xml:space="preserve"> tỷ đồng</w:t>
            </w:r>
          </w:p>
        </w:tc>
      </w:tr>
    </w:tbl>
    <w:p w14:paraId="3AAACA86" w14:textId="77777777" w:rsidR="00B44191" w:rsidRDefault="00B44191" w:rsidP="007A082F">
      <w:pPr>
        <w:spacing w:before="120" w:line="312" w:lineRule="auto"/>
        <w:rPr>
          <w:rFonts w:ascii="Arial" w:hAnsi="Arial" w:cs="Arial"/>
          <w:iCs/>
          <w:sz w:val="22"/>
          <w:szCs w:val="22"/>
          <w:lang w:val="vi-VN"/>
        </w:rPr>
      </w:pPr>
    </w:p>
    <w:p w14:paraId="6B36C1D6" w14:textId="77777777" w:rsidR="00B44191" w:rsidRDefault="00B44191" w:rsidP="007A082F">
      <w:pPr>
        <w:spacing w:before="120" w:line="312" w:lineRule="auto"/>
        <w:rPr>
          <w:rFonts w:ascii="Arial" w:hAnsi="Arial" w:cs="Arial"/>
          <w:iCs/>
          <w:sz w:val="22"/>
          <w:szCs w:val="22"/>
          <w:lang w:val="vi-VN"/>
        </w:rPr>
      </w:pPr>
    </w:p>
    <w:p w14:paraId="4229A756" w14:textId="77777777" w:rsidR="00B44191" w:rsidRDefault="00B44191" w:rsidP="007A082F">
      <w:pPr>
        <w:spacing w:before="120" w:line="312" w:lineRule="auto"/>
        <w:rPr>
          <w:rFonts w:ascii="Arial" w:hAnsi="Arial" w:cs="Arial"/>
          <w:iCs/>
          <w:sz w:val="22"/>
          <w:szCs w:val="22"/>
          <w:lang w:val="vi-VN"/>
        </w:rPr>
      </w:pPr>
    </w:p>
    <w:p w14:paraId="125F94D4" w14:textId="77777777" w:rsidR="00B44191" w:rsidRDefault="00B44191" w:rsidP="007A082F">
      <w:pPr>
        <w:spacing w:before="120" w:line="312" w:lineRule="auto"/>
        <w:rPr>
          <w:rFonts w:ascii="Arial" w:hAnsi="Arial" w:cs="Arial"/>
          <w:iCs/>
          <w:sz w:val="22"/>
          <w:szCs w:val="22"/>
          <w:lang w:val="vi-VN"/>
        </w:rPr>
      </w:pPr>
    </w:p>
    <w:p w14:paraId="7F0D0C6E" w14:textId="77777777" w:rsidR="00B44191" w:rsidRDefault="00B44191" w:rsidP="007A082F">
      <w:pPr>
        <w:spacing w:before="120" w:line="312" w:lineRule="auto"/>
        <w:rPr>
          <w:rFonts w:ascii="Arial" w:hAnsi="Arial" w:cs="Arial"/>
          <w:iCs/>
          <w:sz w:val="22"/>
          <w:szCs w:val="22"/>
          <w:lang w:val="vi-VN"/>
        </w:rPr>
      </w:pPr>
    </w:p>
    <w:p w14:paraId="2D70C7D1" w14:textId="77777777" w:rsidR="00B44191" w:rsidRDefault="00B44191" w:rsidP="007A082F">
      <w:pPr>
        <w:spacing w:before="120" w:line="312" w:lineRule="auto"/>
        <w:rPr>
          <w:rFonts w:ascii="Arial" w:hAnsi="Arial" w:cs="Arial"/>
          <w:iCs/>
          <w:sz w:val="22"/>
          <w:szCs w:val="22"/>
          <w:lang w:val="vi-VN"/>
        </w:rPr>
      </w:pPr>
    </w:p>
    <w:p w14:paraId="6D88A2FE" w14:textId="77777777" w:rsidR="00B44191" w:rsidRDefault="00B44191" w:rsidP="007A082F">
      <w:pPr>
        <w:spacing w:before="120" w:line="312" w:lineRule="auto"/>
        <w:rPr>
          <w:rFonts w:ascii="Arial" w:hAnsi="Arial" w:cs="Arial"/>
          <w:iCs/>
          <w:sz w:val="22"/>
          <w:szCs w:val="22"/>
          <w:lang w:val="vi-VN"/>
        </w:rPr>
      </w:pPr>
    </w:p>
    <w:p w14:paraId="62A59AEC" w14:textId="0A1D1B26" w:rsidR="004D39AF" w:rsidRDefault="00D711D1" w:rsidP="007A082F">
      <w:pPr>
        <w:spacing w:before="120" w:line="312" w:lineRule="auto"/>
        <w:rPr>
          <w:rFonts w:ascii="Arial" w:hAnsi="Arial" w:cs="Arial"/>
          <w:iCs/>
          <w:sz w:val="22"/>
          <w:szCs w:val="22"/>
          <w:lang w:val="vi-VN"/>
        </w:rPr>
      </w:pPr>
      <w:r>
        <w:rPr>
          <w:rFonts w:ascii="Arial" w:hAnsi="Arial" w:cs="Arial"/>
          <w:iCs/>
          <w:sz w:val="22"/>
          <w:szCs w:val="22"/>
          <w:lang w:val="vi-VN"/>
        </w:rPr>
        <w:lastRenderedPageBreak/>
        <w:t>Với Ford Transit, đây là lần thứ hai Ford Việt Nam</w:t>
      </w:r>
      <w:r w:rsidR="004D39AF">
        <w:rPr>
          <w:rFonts w:ascii="Arial" w:hAnsi="Arial" w:cs="Arial"/>
          <w:iCs/>
          <w:sz w:val="22"/>
          <w:szCs w:val="22"/>
          <w:lang w:val="vi-VN"/>
        </w:rPr>
        <w:t xml:space="preserve"> (sau Ford Territory)</w:t>
      </w:r>
      <w:r>
        <w:rPr>
          <w:rFonts w:ascii="Arial" w:hAnsi="Arial" w:cs="Arial"/>
          <w:iCs/>
          <w:sz w:val="22"/>
          <w:szCs w:val="22"/>
          <w:lang w:val="vi-VN"/>
        </w:rPr>
        <w:t xml:space="preserve"> được phép cung cấp các phiên </w:t>
      </w:r>
      <w:r w:rsidR="004D39AF">
        <w:rPr>
          <w:rFonts w:ascii="Arial" w:hAnsi="Arial" w:cs="Arial"/>
          <w:iCs/>
          <w:sz w:val="22"/>
          <w:szCs w:val="22"/>
          <w:lang w:val="vi-VN"/>
        </w:rPr>
        <w:t>được thiết kế dành cho thị trường Trung Quốc (do nhóm phát triển sản phẩm tại Úc dẫn dắt, nơi đã cho ra mắt mẫu Ranger hoàn toàn mới hiện cũng đang lắp ráp tại Việt Nam).</w:t>
      </w:r>
    </w:p>
    <w:p w14:paraId="1F995412" w14:textId="3010F3B3" w:rsidR="0025475A" w:rsidRPr="00330B4F" w:rsidRDefault="00E133AC" w:rsidP="00330B4F">
      <w:pPr>
        <w:spacing w:before="120" w:line="312" w:lineRule="auto"/>
        <w:rPr>
          <w:rFonts w:ascii="Arial" w:hAnsi="Arial" w:cs="Arial"/>
          <w:sz w:val="22"/>
          <w:szCs w:val="22"/>
        </w:rPr>
      </w:pPr>
      <w:r>
        <w:rPr>
          <w:rFonts w:ascii="Arial" w:hAnsi="Arial" w:cs="Arial"/>
          <w:iCs/>
          <w:sz w:val="22"/>
          <w:szCs w:val="22"/>
          <w:lang w:val="vi-VN"/>
        </w:rPr>
        <w:t xml:space="preserve">Với Ford Transit thế hệ mới tại Việt Nam, toàn bộ các phiên bản của mẫu xe này đều sử dụng hệ thống khung gầm với chiều </w:t>
      </w:r>
      <w:r w:rsidR="00330B4F">
        <w:rPr>
          <w:rFonts w:ascii="Arial" w:hAnsi="Arial" w:cs="Arial"/>
          <w:iCs/>
          <w:sz w:val="22"/>
          <w:szCs w:val="22"/>
          <w:lang w:val="vi-VN"/>
        </w:rPr>
        <w:t xml:space="preserve">dài cơ sở 3.750mm cho kích thước </w:t>
      </w:r>
      <w:r w:rsidR="00330B4F" w:rsidRPr="00DF6267">
        <w:rPr>
          <w:rFonts w:ascii="Arial" w:hAnsi="Arial" w:cs="Arial"/>
          <w:sz w:val="22"/>
          <w:szCs w:val="22"/>
        </w:rPr>
        <w:t>5</w:t>
      </w:r>
      <w:r w:rsidR="00330B4F">
        <w:rPr>
          <w:rFonts w:ascii="Arial" w:hAnsi="Arial" w:cs="Arial"/>
          <w:sz w:val="22"/>
          <w:szCs w:val="22"/>
          <w:lang w:val="vi-VN"/>
        </w:rPr>
        <w:t>.</w:t>
      </w:r>
      <w:r w:rsidR="00330B4F" w:rsidRPr="00DF6267">
        <w:rPr>
          <w:rFonts w:ascii="Arial" w:hAnsi="Arial" w:cs="Arial"/>
          <w:sz w:val="22"/>
          <w:szCs w:val="22"/>
        </w:rPr>
        <w:t>998 x 2</w:t>
      </w:r>
      <w:r w:rsidR="00330B4F">
        <w:rPr>
          <w:rFonts w:ascii="Arial" w:hAnsi="Arial" w:cs="Arial"/>
          <w:sz w:val="22"/>
          <w:szCs w:val="22"/>
          <w:lang w:val="vi-VN"/>
        </w:rPr>
        <w:t>.</w:t>
      </w:r>
      <w:r w:rsidR="00330B4F" w:rsidRPr="00DF6267">
        <w:rPr>
          <w:rFonts w:ascii="Arial" w:hAnsi="Arial" w:cs="Arial"/>
          <w:sz w:val="22"/>
          <w:szCs w:val="22"/>
        </w:rPr>
        <w:t>068 x 2</w:t>
      </w:r>
      <w:r w:rsidR="00330B4F">
        <w:rPr>
          <w:rFonts w:ascii="Arial" w:hAnsi="Arial" w:cs="Arial"/>
          <w:sz w:val="22"/>
          <w:szCs w:val="22"/>
          <w:lang w:val="vi-VN"/>
        </w:rPr>
        <w:t>.</w:t>
      </w:r>
      <w:r w:rsidR="00330B4F" w:rsidRPr="00DF6267">
        <w:rPr>
          <w:rFonts w:ascii="Arial" w:hAnsi="Arial" w:cs="Arial"/>
          <w:sz w:val="22"/>
          <w:szCs w:val="22"/>
        </w:rPr>
        <w:t>485 mm</w:t>
      </w:r>
      <w:r w:rsidR="00330B4F">
        <w:rPr>
          <w:rFonts w:ascii="Arial" w:hAnsi="Arial" w:cs="Arial"/>
          <w:sz w:val="22"/>
          <w:szCs w:val="22"/>
          <w:lang w:val="vi-VN"/>
        </w:rPr>
        <w:t xml:space="preserve">, riêng phiên bản </w:t>
      </w:r>
      <w:r w:rsidR="00330B4F">
        <w:rPr>
          <w:rFonts w:ascii="Arial" w:hAnsi="Arial" w:cs="Arial"/>
          <w:sz w:val="22"/>
          <w:szCs w:val="22"/>
        </w:rPr>
        <w:t>Premium</w:t>
      </w:r>
      <w:r w:rsidR="00330B4F">
        <w:rPr>
          <w:rFonts w:ascii="Arial" w:hAnsi="Arial" w:cs="Arial"/>
          <w:sz w:val="22"/>
          <w:szCs w:val="22"/>
          <w:lang w:val="vi-VN"/>
        </w:rPr>
        <w:t xml:space="preserve"> 18 chỗ sẽ có kích thước tổng thể </w:t>
      </w:r>
      <w:r w:rsidR="0025475A" w:rsidRPr="00330B4F">
        <w:rPr>
          <w:rFonts w:ascii="Arial" w:hAnsi="Arial" w:cs="Arial"/>
          <w:sz w:val="22"/>
          <w:szCs w:val="22"/>
        </w:rPr>
        <w:t>6</w:t>
      </w:r>
      <w:r w:rsidR="00330B4F">
        <w:rPr>
          <w:rFonts w:ascii="Arial" w:hAnsi="Arial" w:cs="Arial"/>
          <w:sz w:val="22"/>
          <w:szCs w:val="22"/>
          <w:lang w:val="vi-VN"/>
        </w:rPr>
        <w:t>.</w:t>
      </w:r>
      <w:r w:rsidR="0025475A" w:rsidRPr="00330B4F">
        <w:rPr>
          <w:rFonts w:ascii="Arial" w:hAnsi="Arial" w:cs="Arial"/>
          <w:sz w:val="22"/>
          <w:szCs w:val="22"/>
        </w:rPr>
        <w:t>703 x 2</w:t>
      </w:r>
      <w:r w:rsidR="00330B4F">
        <w:rPr>
          <w:rFonts w:ascii="Arial" w:hAnsi="Arial" w:cs="Arial"/>
          <w:sz w:val="22"/>
          <w:szCs w:val="22"/>
          <w:lang w:val="vi-VN"/>
        </w:rPr>
        <w:t>.</w:t>
      </w:r>
      <w:r w:rsidR="0025475A" w:rsidRPr="00330B4F">
        <w:rPr>
          <w:rFonts w:ascii="Arial" w:hAnsi="Arial" w:cs="Arial"/>
          <w:sz w:val="22"/>
          <w:szCs w:val="22"/>
        </w:rPr>
        <w:t>164 x 2</w:t>
      </w:r>
      <w:r w:rsidR="00330B4F">
        <w:rPr>
          <w:rFonts w:ascii="Arial" w:hAnsi="Arial" w:cs="Arial"/>
          <w:sz w:val="22"/>
          <w:szCs w:val="22"/>
          <w:lang w:val="vi-VN"/>
        </w:rPr>
        <w:t>.</w:t>
      </w:r>
      <w:r w:rsidR="0025475A" w:rsidRPr="00330B4F">
        <w:rPr>
          <w:rFonts w:ascii="Arial" w:hAnsi="Arial" w:cs="Arial"/>
          <w:sz w:val="22"/>
          <w:szCs w:val="22"/>
        </w:rPr>
        <w:t>775 mm</w:t>
      </w:r>
    </w:p>
    <w:p w14:paraId="7E9EB60D" w14:textId="68CB6DE0" w:rsidR="00D41620" w:rsidRPr="000230A0" w:rsidRDefault="000230A0" w:rsidP="00D41620">
      <w:pPr>
        <w:spacing w:before="120" w:line="312" w:lineRule="auto"/>
        <w:rPr>
          <w:rFonts w:ascii="Arial" w:hAnsi="Arial" w:cs="Arial"/>
          <w:iCs/>
          <w:sz w:val="22"/>
          <w:szCs w:val="22"/>
          <w:lang w:val="vi-VN"/>
        </w:rPr>
      </w:pPr>
      <w:r>
        <w:rPr>
          <w:rFonts w:ascii="Arial" w:hAnsi="Arial" w:cs="Arial"/>
          <w:iCs/>
          <w:sz w:val="22"/>
          <w:szCs w:val="22"/>
        </w:rPr>
        <w:t>Về</w:t>
      </w:r>
      <w:r>
        <w:rPr>
          <w:rFonts w:ascii="Arial" w:hAnsi="Arial" w:cs="Arial"/>
          <w:iCs/>
          <w:sz w:val="22"/>
          <w:szCs w:val="22"/>
          <w:lang w:val="vi-VN"/>
        </w:rPr>
        <w:t xml:space="preserve"> trang bị động cơ, Ford Transit thế hệ thứ tư tại Việt Nam được trang bị động cơ </w:t>
      </w:r>
      <w:r w:rsidRPr="00DF6267">
        <w:rPr>
          <w:rFonts w:ascii="Arial" w:hAnsi="Arial" w:cs="Arial"/>
          <w:iCs/>
          <w:sz w:val="22"/>
          <w:szCs w:val="22"/>
          <w:lang w:val="vi-VN"/>
        </w:rPr>
        <w:t>Diesel 2.3L</w:t>
      </w:r>
      <w:r>
        <w:rPr>
          <w:rFonts w:ascii="Arial" w:hAnsi="Arial" w:cs="Arial"/>
          <w:iCs/>
          <w:sz w:val="22"/>
          <w:szCs w:val="22"/>
          <w:lang w:val="vi-VN"/>
        </w:rPr>
        <w:t>TDCi</w:t>
      </w:r>
      <w:r w:rsidRPr="00DF6267">
        <w:rPr>
          <w:rFonts w:ascii="Arial" w:hAnsi="Arial" w:cs="Arial"/>
          <w:iCs/>
          <w:sz w:val="22"/>
          <w:szCs w:val="22"/>
          <w:lang w:val="vi-VN"/>
        </w:rPr>
        <w:t xml:space="preserve"> mới kết hợp với hộp số sàn 6 cấp</w:t>
      </w:r>
      <w:r>
        <w:rPr>
          <w:rFonts w:ascii="Arial" w:hAnsi="Arial" w:cs="Arial"/>
          <w:iCs/>
          <w:sz w:val="22"/>
          <w:szCs w:val="22"/>
          <w:lang w:val="vi-VN"/>
        </w:rPr>
        <w:t xml:space="preserve"> và hệ thống dẫn động cầu sau</w:t>
      </w:r>
      <w:r w:rsidR="00FB1F50">
        <w:rPr>
          <w:rFonts w:ascii="Arial" w:hAnsi="Arial" w:cs="Arial"/>
          <w:iCs/>
          <w:sz w:val="22"/>
          <w:szCs w:val="22"/>
          <w:lang w:val="vi-VN"/>
        </w:rPr>
        <w:t xml:space="preserve"> cho công suất 169 mã lực và momen xoắn cực đại </w:t>
      </w:r>
      <w:r w:rsidRPr="00DF6267">
        <w:rPr>
          <w:rFonts w:ascii="Arial" w:hAnsi="Arial" w:cs="Arial"/>
          <w:iCs/>
          <w:sz w:val="22"/>
          <w:szCs w:val="22"/>
          <w:lang w:val="vi-VN"/>
        </w:rPr>
        <w:t xml:space="preserve">425 Nm trong </w:t>
      </w:r>
      <w:r w:rsidR="00FB1F50">
        <w:rPr>
          <w:rFonts w:ascii="Arial" w:hAnsi="Arial" w:cs="Arial"/>
          <w:iCs/>
          <w:sz w:val="22"/>
          <w:szCs w:val="22"/>
          <w:lang w:val="vi-VN"/>
        </w:rPr>
        <w:t xml:space="preserve">dải vòng tua </w:t>
      </w:r>
      <w:r w:rsidRPr="00DF6267">
        <w:rPr>
          <w:rFonts w:ascii="Arial" w:hAnsi="Arial" w:cs="Arial"/>
          <w:iCs/>
          <w:sz w:val="22"/>
          <w:szCs w:val="22"/>
          <w:lang w:val="vi-VN"/>
        </w:rPr>
        <w:t xml:space="preserve">1.400 - 2.400 vòng/phút. </w:t>
      </w:r>
      <w:r w:rsidR="00FB1F50">
        <w:rPr>
          <w:rFonts w:ascii="Arial" w:hAnsi="Arial" w:cs="Arial"/>
          <w:iCs/>
          <w:sz w:val="22"/>
          <w:szCs w:val="22"/>
          <w:lang w:val="vi-VN"/>
        </w:rPr>
        <w:t>Ford cho biết đ</w:t>
      </w:r>
      <w:r w:rsidRPr="00DF6267">
        <w:rPr>
          <w:rFonts w:ascii="Arial" w:hAnsi="Arial" w:cs="Arial"/>
          <w:iCs/>
          <w:sz w:val="22"/>
          <w:szCs w:val="22"/>
          <w:lang w:val="vi-VN"/>
        </w:rPr>
        <w:t xml:space="preserve">ộng cơ tăng 26% </w:t>
      </w:r>
      <w:r w:rsidR="00FB1F50">
        <w:rPr>
          <w:rFonts w:ascii="Arial" w:hAnsi="Arial" w:cs="Arial"/>
          <w:iCs/>
          <w:sz w:val="22"/>
          <w:szCs w:val="22"/>
          <w:lang w:val="vi-VN"/>
        </w:rPr>
        <w:t xml:space="preserve">công suất </w:t>
      </w:r>
      <w:r w:rsidRPr="00DF6267">
        <w:rPr>
          <w:rFonts w:ascii="Arial" w:hAnsi="Arial" w:cs="Arial"/>
          <w:iCs/>
          <w:sz w:val="22"/>
          <w:szCs w:val="22"/>
          <w:lang w:val="vi-VN"/>
        </w:rPr>
        <w:t xml:space="preserve">và 20% </w:t>
      </w:r>
      <w:r w:rsidR="00FB1F50" w:rsidRPr="00DF6267">
        <w:rPr>
          <w:rFonts w:ascii="Arial" w:hAnsi="Arial" w:cs="Arial"/>
          <w:iCs/>
          <w:sz w:val="22"/>
          <w:szCs w:val="22"/>
          <w:lang w:val="vi-VN"/>
        </w:rPr>
        <w:t xml:space="preserve">mô-men xoắn </w:t>
      </w:r>
      <w:r w:rsidRPr="00DF6267">
        <w:rPr>
          <w:rFonts w:ascii="Arial" w:hAnsi="Arial" w:cs="Arial"/>
          <w:iCs/>
          <w:sz w:val="22"/>
          <w:szCs w:val="22"/>
          <w:lang w:val="vi-VN"/>
        </w:rPr>
        <w:t>so với thế hệ trước</w:t>
      </w:r>
      <w:r w:rsidR="00FB1F50">
        <w:rPr>
          <w:rFonts w:ascii="Arial" w:hAnsi="Arial" w:cs="Arial"/>
          <w:iCs/>
          <w:sz w:val="22"/>
          <w:szCs w:val="22"/>
          <w:lang w:val="vi-VN"/>
        </w:rPr>
        <w:t>.</w:t>
      </w:r>
    </w:p>
    <w:p w14:paraId="77DE16DF" w14:textId="6624511D" w:rsidR="00B937F5" w:rsidRDefault="00B937F5" w:rsidP="00B937F5">
      <w:pPr>
        <w:spacing w:before="120" w:line="312" w:lineRule="auto"/>
        <w:rPr>
          <w:rFonts w:ascii="Arial" w:hAnsi="Arial" w:cs="Arial"/>
          <w:iCs/>
          <w:sz w:val="22"/>
          <w:szCs w:val="22"/>
          <w:lang w:val="vi-VN"/>
        </w:rPr>
      </w:pPr>
      <w:r>
        <w:rPr>
          <w:rFonts w:ascii="Arial" w:hAnsi="Arial" w:cs="Arial"/>
          <w:iCs/>
          <w:sz w:val="22"/>
          <w:szCs w:val="22"/>
          <w:lang w:val="vi-VN"/>
        </w:rPr>
        <w:t>Ford Transit thế hệ mới được cho là có khá nhiều điểm mới hỗ trợ cho việc kinh doanh vận tải dành cho khách hàng của mình; nhiều phiên bản hơn (16 hoặc 18 chỗ), giá bán cạnh tranh hơn, ứng dụng công nghệ cung cấp các giải pháp quản lí kinh doanh (dịch vụ Uptime – giúp quản lí vận hành, bảo dưỡng xe và dịch vụ kinh doanh - quản lí đội xe, kiểm soát hiệu suất kinh doanh…)</w:t>
      </w:r>
      <w:r w:rsidR="007A2D21">
        <w:rPr>
          <w:rFonts w:ascii="Arial" w:hAnsi="Arial" w:cs="Arial"/>
          <w:iCs/>
          <w:sz w:val="22"/>
          <w:szCs w:val="22"/>
          <w:lang w:val="vi-VN"/>
        </w:rPr>
        <w:t>.</w:t>
      </w:r>
    </w:p>
    <w:p w14:paraId="6270FAE7" w14:textId="584230B0" w:rsidR="007A2D21" w:rsidRDefault="007A2D21" w:rsidP="007A2D21">
      <w:pPr>
        <w:spacing w:before="120" w:line="312" w:lineRule="auto"/>
        <w:rPr>
          <w:rFonts w:ascii="Arial" w:hAnsi="Arial" w:cs="Arial"/>
          <w:bCs/>
          <w:sz w:val="22"/>
          <w:szCs w:val="22"/>
          <w:lang w:val="vi-VN"/>
        </w:rPr>
      </w:pPr>
      <w:r>
        <w:rPr>
          <w:rFonts w:ascii="Arial" w:hAnsi="Arial" w:cs="Arial"/>
          <w:iCs/>
          <w:sz w:val="22"/>
          <w:szCs w:val="22"/>
          <w:lang w:val="vi-VN"/>
        </w:rPr>
        <w:t>Đáng quan tâm, Ford Việt Nam lần này còn mang tới sự lựa chọn phong phú hơn khi kết hợp với các đối tác đạt chuẩn toàn cầu của Ford Motors (</w:t>
      </w:r>
      <w:r w:rsidRPr="00633049">
        <w:rPr>
          <w:rFonts w:ascii="Arial" w:hAnsi="Arial" w:cs="Arial"/>
          <w:bCs/>
          <w:sz w:val="22"/>
          <w:szCs w:val="22"/>
        </w:rPr>
        <w:t>QVM</w:t>
      </w:r>
      <w:r>
        <w:rPr>
          <w:rFonts w:ascii="Arial" w:hAnsi="Arial" w:cs="Arial"/>
          <w:bCs/>
          <w:sz w:val="22"/>
          <w:szCs w:val="22"/>
          <w:lang w:val="vi-VN"/>
        </w:rPr>
        <w:t xml:space="preserve"> - </w:t>
      </w:r>
      <w:r w:rsidRPr="007A2D21">
        <w:rPr>
          <w:rFonts w:ascii="Arial" w:hAnsi="Arial" w:cs="Arial"/>
          <w:bCs/>
          <w:sz w:val="22"/>
          <w:szCs w:val="22"/>
          <w:lang w:val="vi-VN"/>
        </w:rPr>
        <w:t>Qualified Vehicle Modifiers</w:t>
      </w:r>
      <w:r>
        <w:rPr>
          <w:rFonts w:ascii="Arial" w:hAnsi="Arial" w:cs="Arial"/>
          <w:iCs/>
          <w:sz w:val="22"/>
          <w:szCs w:val="22"/>
          <w:lang w:val="vi-VN"/>
        </w:rPr>
        <w:t xml:space="preserve">) để cung cấp các phiên bản cao cấp mang tên </w:t>
      </w:r>
      <w:r w:rsidRPr="00633049">
        <w:rPr>
          <w:rFonts w:ascii="Arial" w:hAnsi="Arial" w:cs="Arial"/>
          <w:bCs/>
          <w:sz w:val="22"/>
          <w:szCs w:val="22"/>
        </w:rPr>
        <w:t>Ford Transit Limousine 10 chỗ và 12 chỗ</w:t>
      </w:r>
      <w:r>
        <w:rPr>
          <w:rFonts w:ascii="Arial" w:hAnsi="Arial" w:cs="Arial"/>
          <w:bCs/>
          <w:sz w:val="22"/>
          <w:szCs w:val="22"/>
          <w:lang w:val="vi-VN"/>
        </w:rPr>
        <w:t xml:space="preserve"> - một phân khúc xe trước đây do các công ty thứ ba trong nước hoán cải để cung cấp dịch vụ chở khách cao cấp.</w:t>
      </w:r>
    </w:p>
    <w:p w14:paraId="1E8A1F91" w14:textId="5815F9BF" w:rsidR="00AD693E" w:rsidRDefault="000E2B96" w:rsidP="00B937F5">
      <w:pPr>
        <w:spacing w:before="120" w:line="312" w:lineRule="auto"/>
        <w:rPr>
          <w:rFonts w:ascii="Arial" w:hAnsi="Arial" w:cs="Arial"/>
          <w:iCs/>
          <w:sz w:val="22"/>
          <w:szCs w:val="22"/>
          <w:lang w:val="vi-VN"/>
        </w:rPr>
      </w:pPr>
      <w:r>
        <w:rPr>
          <w:rFonts w:ascii="Arial" w:hAnsi="Arial" w:cs="Arial"/>
          <w:iCs/>
          <w:sz w:val="22"/>
          <w:szCs w:val="22"/>
          <w:lang w:val="vi-VN"/>
        </w:rPr>
        <w:t xml:space="preserve">Đối với một mẫu xe thương mại dưới 20 chỗ, Ford Transit </w:t>
      </w:r>
      <w:r w:rsidR="00510101">
        <w:rPr>
          <w:rFonts w:ascii="Arial" w:hAnsi="Arial" w:cs="Arial"/>
          <w:iCs/>
          <w:sz w:val="22"/>
          <w:szCs w:val="22"/>
          <w:lang w:val="vi-VN"/>
        </w:rPr>
        <w:t xml:space="preserve">thế hệ mới có một số trang bị tiện nghi đáng chú ý cho người ngồi như không gian rộng, </w:t>
      </w:r>
      <w:r w:rsidR="00251DD3">
        <w:rPr>
          <w:rFonts w:ascii="Arial" w:hAnsi="Arial" w:cs="Arial"/>
          <w:iCs/>
          <w:sz w:val="22"/>
          <w:szCs w:val="22"/>
          <w:lang w:val="vi-VN"/>
        </w:rPr>
        <w:t xml:space="preserve">khu vực </w:t>
      </w:r>
      <w:r w:rsidR="00510101">
        <w:rPr>
          <w:rFonts w:ascii="Arial" w:hAnsi="Arial" w:cs="Arial"/>
          <w:iCs/>
          <w:sz w:val="22"/>
          <w:szCs w:val="22"/>
          <w:lang w:val="vi-VN"/>
        </w:rPr>
        <w:t xml:space="preserve">để hành lý lớn (nhờ thay đổi về chiều cao), </w:t>
      </w:r>
      <w:r w:rsidR="00823E48">
        <w:rPr>
          <w:rFonts w:ascii="Arial" w:hAnsi="Arial" w:cs="Arial"/>
          <w:iCs/>
          <w:sz w:val="22"/>
          <w:szCs w:val="22"/>
          <w:lang w:val="vi-VN"/>
        </w:rPr>
        <w:t xml:space="preserve">cửa gió/cổng sạc USB cho vị trí ngồi, </w:t>
      </w:r>
      <w:r w:rsidR="006E5AF4">
        <w:rPr>
          <w:rFonts w:ascii="Arial" w:hAnsi="Arial" w:cs="Arial"/>
          <w:iCs/>
          <w:sz w:val="22"/>
          <w:szCs w:val="22"/>
          <w:lang w:val="vi-VN"/>
        </w:rPr>
        <w:t xml:space="preserve">các hàng ghế có tựa tay và thay đổi độ nghiêng, </w:t>
      </w:r>
      <w:r w:rsidR="00251DD3">
        <w:rPr>
          <w:rFonts w:ascii="Arial" w:hAnsi="Arial" w:cs="Arial"/>
          <w:iCs/>
          <w:sz w:val="22"/>
          <w:szCs w:val="22"/>
          <w:lang w:val="vi-VN"/>
        </w:rPr>
        <w:t>cửa và bậc lên xuống tự động, điều hoà tự động…</w:t>
      </w:r>
    </w:p>
    <w:p w14:paraId="7869884A" w14:textId="039E86A8" w:rsidR="00823E48" w:rsidRDefault="00823E48" w:rsidP="00B937F5">
      <w:pPr>
        <w:spacing w:before="120" w:line="312" w:lineRule="auto"/>
        <w:rPr>
          <w:rFonts w:ascii="Arial" w:hAnsi="Arial" w:cs="Arial"/>
          <w:iCs/>
          <w:sz w:val="22"/>
          <w:szCs w:val="22"/>
          <w:lang w:val="vi-VN"/>
        </w:rPr>
      </w:pPr>
    </w:p>
    <w:p w14:paraId="73A09399" w14:textId="77777777" w:rsidR="00823E48" w:rsidRDefault="00823E48" w:rsidP="00B937F5">
      <w:pPr>
        <w:spacing w:before="120" w:line="312" w:lineRule="auto"/>
        <w:rPr>
          <w:rFonts w:ascii="Arial" w:hAnsi="Arial" w:cs="Arial"/>
          <w:iCs/>
          <w:sz w:val="22"/>
          <w:szCs w:val="22"/>
          <w:lang w:val="vi-VN"/>
        </w:rPr>
      </w:pPr>
    </w:p>
    <w:p w14:paraId="26CAFC04" w14:textId="77777777" w:rsidR="00AD693E" w:rsidRDefault="00AD693E" w:rsidP="00B937F5">
      <w:pPr>
        <w:spacing w:before="120" w:line="312" w:lineRule="auto"/>
        <w:rPr>
          <w:rFonts w:ascii="Arial" w:hAnsi="Arial" w:cs="Arial"/>
          <w:iCs/>
          <w:sz w:val="22"/>
          <w:szCs w:val="22"/>
          <w:lang w:val="vi-VN"/>
        </w:rPr>
      </w:pPr>
    </w:p>
    <w:p w14:paraId="3F5CA140" w14:textId="77777777" w:rsidR="00AD693E" w:rsidRDefault="00AD693E" w:rsidP="00B937F5">
      <w:pPr>
        <w:spacing w:before="120" w:line="312" w:lineRule="auto"/>
        <w:rPr>
          <w:rFonts w:ascii="Arial" w:hAnsi="Arial" w:cs="Arial"/>
          <w:iCs/>
          <w:sz w:val="22"/>
          <w:szCs w:val="22"/>
          <w:lang w:val="vi-VN"/>
        </w:rPr>
      </w:pPr>
    </w:p>
    <w:p w14:paraId="3EEB524D" w14:textId="77777777" w:rsidR="00510101" w:rsidRDefault="00B937F5" w:rsidP="00B937F5">
      <w:pPr>
        <w:spacing w:before="120" w:line="312" w:lineRule="auto"/>
        <w:rPr>
          <w:rFonts w:ascii="Arial" w:hAnsi="Arial" w:cs="Arial"/>
          <w:iCs/>
          <w:sz w:val="22"/>
          <w:szCs w:val="22"/>
          <w:lang w:val="vi-VN"/>
        </w:rPr>
      </w:pPr>
      <w:r>
        <w:rPr>
          <w:rFonts w:ascii="Arial" w:hAnsi="Arial" w:cs="Arial"/>
          <w:iCs/>
          <w:sz w:val="22"/>
          <w:szCs w:val="22"/>
          <w:lang w:val="vi-VN"/>
        </w:rPr>
        <w:t>H</w:t>
      </w:r>
      <w:r w:rsidR="00AD693E">
        <w:rPr>
          <w:rFonts w:ascii="Arial" w:hAnsi="Arial" w:cs="Arial"/>
          <w:iCs/>
          <w:sz w:val="22"/>
          <w:szCs w:val="22"/>
          <w:lang w:val="vi-VN"/>
        </w:rPr>
        <w:t>i</w:t>
      </w:r>
      <w:r>
        <w:rPr>
          <w:rFonts w:ascii="Arial" w:hAnsi="Arial" w:cs="Arial"/>
          <w:iCs/>
          <w:sz w:val="22"/>
          <w:szCs w:val="22"/>
          <w:lang w:val="vi-VN"/>
        </w:rPr>
        <w:t xml:space="preserve">ện tại ở phân khúc xe thương mại 16 chỗ, các đối thủ mạnh của Ford Transit đã lần lượt rút khỏi Việt Nam như Mitsubishi L300, Mercedes-Benz Sprinter, Hyundai Solati… đều đã dừng sản xuất vì nhiều lý do. Và đối thủ duy nhất </w:t>
      </w:r>
      <w:r w:rsidR="00510101">
        <w:rPr>
          <w:rFonts w:ascii="Arial" w:hAnsi="Arial" w:cs="Arial"/>
          <w:iCs/>
          <w:sz w:val="22"/>
          <w:szCs w:val="22"/>
          <w:lang w:val="vi-VN"/>
        </w:rPr>
        <w:t xml:space="preserve">tương xứng </w:t>
      </w:r>
      <w:r>
        <w:rPr>
          <w:rFonts w:ascii="Arial" w:hAnsi="Arial" w:cs="Arial"/>
          <w:iCs/>
          <w:sz w:val="22"/>
          <w:szCs w:val="22"/>
          <w:lang w:val="vi-VN"/>
        </w:rPr>
        <w:t>còn lại của mẫu xe này là chiếc Iveco Daily Plus do Thaco Auto lắp ráp trong nước.</w:t>
      </w:r>
      <w:r w:rsidR="00510101">
        <w:rPr>
          <w:rFonts w:ascii="Arial" w:hAnsi="Arial" w:cs="Arial"/>
          <w:iCs/>
          <w:sz w:val="22"/>
          <w:szCs w:val="22"/>
          <w:lang w:val="vi-VN"/>
        </w:rPr>
        <w:t xml:space="preserve"> </w:t>
      </w:r>
    </w:p>
    <w:p w14:paraId="1E206BC4" w14:textId="5A5018FB" w:rsidR="00B937F5" w:rsidRDefault="00510101" w:rsidP="00B937F5">
      <w:pPr>
        <w:spacing w:before="120" w:line="312" w:lineRule="auto"/>
        <w:rPr>
          <w:rFonts w:ascii="Arial" w:hAnsi="Arial" w:cs="Arial"/>
          <w:iCs/>
          <w:sz w:val="22"/>
          <w:szCs w:val="22"/>
          <w:lang w:val="vi-VN"/>
        </w:rPr>
      </w:pPr>
      <w:r>
        <w:rPr>
          <w:rFonts w:ascii="Arial" w:hAnsi="Arial" w:cs="Arial"/>
          <w:iCs/>
          <w:sz w:val="22"/>
          <w:szCs w:val="22"/>
          <w:lang w:val="vi-VN"/>
        </w:rPr>
        <w:lastRenderedPageBreak/>
        <w:t>Hiện Ford Transit hiện chiếm khoảng 60% thị phần phân khúc xe khách dưới 20 chỗ tại Việt Nam.</w:t>
      </w:r>
    </w:p>
    <w:p w14:paraId="3E275021" w14:textId="6B0721B4" w:rsidR="0079104D" w:rsidRPr="00DF6267" w:rsidRDefault="00086439" w:rsidP="00086439">
      <w:pPr>
        <w:spacing w:before="120" w:line="312" w:lineRule="auto"/>
        <w:rPr>
          <w:rFonts w:ascii="Arial" w:hAnsi="Arial" w:cs="Arial"/>
          <w:iCs/>
          <w:sz w:val="22"/>
          <w:szCs w:val="22"/>
          <w:lang w:val="vi-VN"/>
        </w:rPr>
      </w:pPr>
      <w:r w:rsidRPr="00DF6267">
        <w:rPr>
          <w:rFonts w:ascii="Arial" w:hAnsi="Arial" w:cs="Arial"/>
          <w:iCs/>
          <w:sz w:val="22"/>
          <w:szCs w:val="22"/>
          <w:lang w:val="en-GB"/>
        </w:rPr>
        <w:t xml:space="preserve">Ở các phiên bản </w:t>
      </w:r>
      <w:r w:rsidR="0079104D" w:rsidRPr="00DF6267">
        <w:rPr>
          <w:rFonts w:ascii="Arial" w:hAnsi="Arial" w:cs="Arial"/>
          <w:iCs/>
          <w:sz w:val="22"/>
          <w:szCs w:val="22"/>
          <w:lang w:val="vi-VN"/>
        </w:rPr>
        <w:t>Premium</w:t>
      </w:r>
      <w:r w:rsidRPr="00DF6267">
        <w:rPr>
          <w:rFonts w:ascii="Arial" w:hAnsi="Arial" w:cs="Arial"/>
          <w:iCs/>
          <w:sz w:val="22"/>
          <w:szCs w:val="22"/>
          <w:lang w:val="en-GB"/>
        </w:rPr>
        <w:t>, Transit</w:t>
      </w:r>
      <w:r w:rsidR="0079104D" w:rsidRPr="00DF6267">
        <w:rPr>
          <w:rFonts w:ascii="Arial" w:hAnsi="Arial" w:cs="Arial"/>
          <w:iCs/>
          <w:sz w:val="22"/>
          <w:szCs w:val="22"/>
          <w:lang w:val="vi-VN"/>
        </w:rPr>
        <w:t xml:space="preserve"> </w:t>
      </w:r>
      <w:r w:rsidR="005B48CB" w:rsidRPr="00DF6267">
        <w:rPr>
          <w:rFonts w:ascii="Arial" w:hAnsi="Arial" w:cs="Arial"/>
          <w:iCs/>
          <w:sz w:val="22"/>
          <w:szCs w:val="22"/>
          <w:lang w:val="en-GB"/>
        </w:rPr>
        <w:t xml:space="preserve">đem đến nhiều tiện ích như </w:t>
      </w:r>
      <w:r w:rsidR="0012415B" w:rsidRPr="00DF6267">
        <w:rPr>
          <w:rFonts w:ascii="Arial" w:hAnsi="Arial" w:cs="Arial"/>
          <w:iCs/>
          <w:sz w:val="22"/>
          <w:szCs w:val="22"/>
          <w:lang w:val="en-GB"/>
        </w:rPr>
        <w:t>có thêm</w:t>
      </w:r>
      <w:r w:rsidR="005B48CB" w:rsidRPr="00DF6267">
        <w:rPr>
          <w:rFonts w:ascii="Arial" w:hAnsi="Arial" w:cs="Arial"/>
          <w:iCs/>
          <w:sz w:val="22"/>
          <w:szCs w:val="22"/>
          <w:lang w:val="en-GB"/>
        </w:rPr>
        <w:t xml:space="preserve"> cửa gió điều hòa cho từng vị trí ngồi, cổng sạc USB </w:t>
      </w:r>
      <w:r w:rsidR="000851FC" w:rsidRPr="00DF6267">
        <w:rPr>
          <w:rFonts w:ascii="Arial" w:hAnsi="Arial" w:cs="Arial"/>
          <w:iCs/>
          <w:sz w:val="22"/>
          <w:szCs w:val="22"/>
          <w:lang w:val="en-GB"/>
        </w:rPr>
        <w:t xml:space="preserve">cho </w:t>
      </w:r>
      <w:r w:rsidR="005B48CB" w:rsidRPr="00DF6267">
        <w:rPr>
          <w:rFonts w:ascii="Arial" w:hAnsi="Arial" w:cs="Arial"/>
          <w:iCs/>
          <w:sz w:val="22"/>
          <w:szCs w:val="22"/>
          <w:lang w:val="en-GB"/>
        </w:rPr>
        <w:t>hàng ghế sau, hộc đựng ly nước,</w:t>
      </w:r>
      <w:r w:rsidR="0079104D" w:rsidRPr="00DF6267">
        <w:rPr>
          <w:rFonts w:ascii="Arial" w:hAnsi="Arial" w:cs="Arial"/>
          <w:iCs/>
          <w:sz w:val="22"/>
          <w:szCs w:val="22"/>
          <w:lang w:val="vi-VN"/>
        </w:rPr>
        <w:t xml:space="preserve"> </w:t>
      </w:r>
      <w:r w:rsidR="005B48CB" w:rsidRPr="00DF6267">
        <w:rPr>
          <w:rFonts w:ascii="Arial" w:hAnsi="Arial" w:cs="Arial"/>
          <w:iCs/>
          <w:sz w:val="22"/>
          <w:szCs w:val="22"/>
          <w:lang w:val="en-GB"/>
        </w:rPr>
        <w:t>c</w:t>
      </w:r>
      <w:r w:rsidR="005B48CB" w:rsidRPr="00DF6267">
        <w:rPr>
          <w:rFonts w:ascii="Arial" w:hAnsi="Arial" w:cs="Arial"/>
          <w:iCs/>
          <w:sz w:val="22"/>
          <w:szCs w:val="22"/>
          <w:lang w:val="vi-VN"/>
        </w:rPr>
        <w:t>ửa trượt</w:t>
      </w:r>
      <w:r w:rsidR="005B48CB" w:rsidRPr="00DF6267">
        <w:rPr>
          <w:rFonts w:ascii="Arial" w:hAnsi="Arial" w:cs="Arial"/>
          <w:iCs/>
          <w:sz w:val="22"/>
          <w:szCs w:val="22"/>
          <w:lang w:val="en-GB"/>
        </w:rPr>
        <w:t xml:space="preserve"> điện</w:t>
      </w:r>
      <w:r w:rsidR="005B48CB" w:rsidRPr="00DF6267">
        <w:rPr>
          <w:rFonts w:ascii="Arial" w:hAnsi="Arial" w:cs="Arial"/>
          <w:iCs/>
          <w:sz w:val="22"/>
          <w:szCs w:val="22"/>
          <w:lang w:val="vi-VN"/>
        </w:rPr>
        <w:t xml:space="preserve"> mở rộng tối đa</w:t>
      </w:r>
      <w:r w:rsidR="0079104D" w:rsidRPr="00DF6267">
        <w:rPr>
          <w:rFonts w:ascii="Arial" w:hAnsi="Arial" w:cs="Arial"/>
          <w:iCs/>
          <w:sz w:val="22"/>
          <w:szCs w:val="22"/>
          <w:lang w:val="vi-VN"/>
        </w:rPr>
        <w:t xml:space="preserve">. </w:t>
      </w:r>
      <w:r w:rsidR="005B48CB" w:rsidRPr="00DF6267">
        <w:rPr>
          <w:rFonts w:ascii="Arial" w:hAnsi="Arial" w:cs="Arial"/>
          <w:iCs/>
          <w:sz w:val="22"/>
          <w:szCs w:val="22"/>
          <w:lang w:val="en-GB"/>
        </w:rPr>
        <w:t>Tất cả</w:t>
      </w:r>
      <w:r w:rsidR="005B48CB" w:rsidRPr="00DF6267">
        <w:rPr>
          <w:rFonts w:ascii="Arial" w:hAnsi="Arial" w:cs="Arial"/>
          <w:iCs/>
          <w:sz w:val="22"/>
          <w:szCs w:val="22"/>
          <w:lang w:val="vi-VN"/>
        </w:rPr>
        <w:t xml:space="preserve"> góp phần mang lại</w:t>
      </w:r>
      <w:r w:rsidR="005B48CB" w:rsidRPr="00DF6267">
        <w:rPr>
          <w:rFonts w:ascii="Arial" w:hAnsi="Arial" w:cs="Arial"/>
          <w:iCs/>
          <w:sz w:val="22"/>
          <w:szCs w:val="22"/>
          <w:lang w:val="en-GB"/>
        </w:rPr>
        <w:t xml:space="preserve"> </w:t>
      </w:r>
      <w:r w:rsidR="0079104D" w:rsidRPr="00DF6267">
        <w:rPr>
          <w:rFonts w:ascii="Arial" w:hAnsi="Arial" w:cs="Arial"/>
          <w:iCs/>
          <w:sz w:val="22"/>
          <w:szCs w:val="22"/>
          <w:lang w:val="vi-VN"/>
        </w:rPr>
        <w:t xml:space="preserve">trải nghiệm thoải mái và tiện lợi, </w:t>
      </w:r>
      <w:r w:rsidR="005B48CB" w:rsidRPr="00DF6267">
        <w:rPr>
          <w:rFonts w:ascii="Arial" w:hAnsi="Arial" w:cs="Arial"/>
          <w:iCs/>
          <w:sz w:val="22"/>
          <w:szCs w:val="22"/>
          <w:lang w:val="en-GB"/>
        </w:rPr>
        <w:t>tạo</w:t>
      </w:r>
      <w:r w:rsidR="0079104D" w:rsidRPr="00DF6267">
        <w:rPr>
          <w:rFonts w:ascii="Arial" w:hAnsi="Arial" w:cs="Arial"/>
          <w:iCs/>
          <w:sz w:val="22"/>
          <w:szCs w:val="22"/>
          <w:lang w:val="vi-VN"/>
        </w:rPr>
        <w:t xml:space="preserve"> ấn tượng đầu tiên </w:t>
      </w:r>
      <w:r w:rsidR="005B48CB" w:rsidRPr="00DF6267">
        <w:rPr>
          <w:rFonts w:ascii="Arial" w:hAnsi="Arial" w:cs="Arial"/>
          <w:iCs/>
          <w:sz w:val="22"/>
          <w:szCs w:val="22"/>
          <w:lang w:val="en-GB"/>
        </w:rPr>
        <w:t>đầy hứng khởi</w:t>
      </w:r>
      <w:r w:rsidR="0079104D" w:rsidRPr="00DF6267">
        <w:rPr>
          <w:rFonts w:ascii="Arial" w:hAnsi="Arial" w:cs="Arial"/>
          <w:iCs/>
          <w:sz w:val="22"/>
          <w:szCs w:val="22"/>
          <w:lang w:val="vi-VN"/>
        </w:rPr>
        <w:t xml:space="preserve"> cho </w:t>
      </w:r>
      <w:r w:rsidR="005B48CB" w:rsidRPr="00DF6267">
        <w:rPr>
          <w:rFonts w:ascii="Arial" w:hAnsi="Arial" w:cs="Arial"/>
          <w:iCs/>
          <w:sz w:val="22"/>
          <w:szCs w:val="22"/>
          <w:lang w:val="en-GB"/>
        </w:rPr>
        <w:t>mọi</w:t>
      </w:r>
      <w:r w:rsidR="0079104D" w:rsidRPr="00DF6267">
        <w:rPr>
          <w:rFonts w:ascii="Arial" w:hAnsi="Arial" w:cs="Arial"/>
          <w:iCs/>
          <w:sz w:val="22"/>
          <w:szCs w:val="22"/>
          <w:lang w:val="vi-VN"/>
        </w:rPr>
        <w:t xml:space="preserve"> hành khách.</w:t>
      </w:r>
    </w:p>
    <w:p w14:paraId="1949A1D3" w14:textId="77777777" w:rsidR="009B0D91" w:rsidRDefault="009B0D91" w:rsidP="009B0D91">
      <w:pPr>
        <w:spacing w:before="120" w:line="312" w:lineRule="auto"/>
        <w:rPr>
          <w:rFonts w:ascii="Arial" w:hAnsi="Arial" w:cs="Arial"/>
          <w:b/>
          <w:bCs/>
          <w:iCs/>
          <w:sz w:val="22"/>
          <w:szCs w:val="22"/>
          <w:lang w:val="vi-VN"/>
        </w:rPr>
      </w:pPr>
      <w:r>
        <w:rPr>
          <w:rFonts w:ascii="Arial" w:hAnsi="Arial" w:cs="Arial"/>
          <w:b/>
          <w:bCs/>
          <w:iCs/>
          <w:sz w:val="22"/>
          <w:szCs w:val="22"/>
        </w:rPr>
        <w:t>Về</w:t>
      </w:r>
      <w:r>
        <w:rPr>
          <w:rFonts w:ascii="Arial" w:hAnsi="Arial" w:cs="Arial"/>
          <w:b/>
          <w:bCs/>
          <w:iCs/>
          <w:sz w:val="22"/>
          <w:szCs w:val="22"/>
          <w:lang w:val="vi-VN"/>
        </w:rPr>
        <w:t xml:space="preserve"> trang bị an toàn, Ford Transit mới được trang bị hệ thống phanh ABS/EBD, hệ thống cân bằng điện tử, hệ thống kiểm soát hành trình đèn pha tự động, camera lùi và cảm biến đỗ xe… </w:t>
      </w:r>
    </w:p>
    <w:p w14:paraId="66B2F7C0" w14:textId="77777777" w:rsidR="009B0D91" w:rsidRDefault="009B0D91" w:rsidP="009B0D91">
      <w:pPr>
        <w:spacing w:before="120" w:line="312" w:lineRule="auto"/>
        <w:rPr>
          <w:rFonts w:ascii="Arial" w:hAnsi="Arial" w:cs="Arial"/>
          <w:b/>
          <w:bCs/>
          <w:iCs/>
          <w:sz w:val="22"/>
          <w:szCs w:val="22"/>
          <w:lang w:val="vi-VN"/>
        </w:rPr>
      </w:pPr>
    </w:p>
    <w:sectPr w:rsidR="009B0D91" w:rsidSect="000851FC">
      <w:headerReference w:type="default" r:id="rId11"/>
      <w:footerReference w:type="even" r:id="rId12"/>
      <w:headerReference w:type="first" r:id="rId13"/>
      <w:pgSz w:w="12240" w:h="15840" w:code="1"/>
      <w:pgMar w:top="1276" w:right="1440" w:bottom="127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AD706" w14:textId="77777777" w:rsidR="0084743A" w:rsidRDefault="0084743A">
      <w:r>
        <w:separator/>
      </w:r>
    </w:p>
  </w:endnote>
  <w:endnote w:type="continuationSeparator" w:id="0">
    <w:p w14:paraId="3C8A8C50" w14:textId="77777777" w:rsidR="0084743A" w:rsidRDefault="0084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B0604020202020204"/>
    <w:charset w:val="00"/>
    <w:family w:val="auto"/>
    <w:notTrueType/>
    <w:pitch w:val="variable"/>
    <w:sig w:usb0="A00002FF" w:usb1="4000005B" w:usb2="00000000" w:usb3="00000000" w:csb0="0000009F" w:csb1="00000000"/>
  </w:font>
  <w:font w:name="Times New Roman (Body CS)">
    <w:altName w:val="Times New Roman"/>
    <w:panose1 w:val="020B0604020202020204"/>
    <w:charset w:val="00"/>
    <w:family w:val="roman"/>
    <w:pitch w:val="default"/>
  </w:font>
  <w:font w:name="Ford Antenna Regular">
    <w:panose1 w:val="020B0604020202020204"/>
    <w:charset w:val="00"/>
    <w:family w:val="modern"/>
    <w:notTrueType/>
    <w:pitch w:val="variable"/>
    <w:sig w:usb0="A00002E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C993A" w14:textId="77777777" w:rsidR="00191CF5" w:rsidRDefault="00191CF5" w:rsidP="002A6E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F3139" w14:textId="77777777" w:rsidR="00191CF5" w:rsidRDefault="00191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1076" w14:textId="77777777" w:rsidR="0084743A" w:rsidRDefault="0084743A">
      <w:r>
        <w:separator/>
      </w:r>
    </w:p>
  </w:footnote>
  <w:footnote w:type="continuationSeparator" w:id="0">
    <w:p w14:paraId="51D0EE99" w14:textId="77777777" w:rsidR="0084743A" w:rsidRDefault="0084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D8CC" w14:textId="1216DB8E" w:rsidR="00191CF5" w:rsidRPr="005B1D8D" w:rsidRDefault="00191CF5" w:rsidP="005B1D8D">
    <w:pPr>
      <w:pStyle w:val="Header"/>
      <w:tabs>
        <w:tab w:val="left" w:pos="1483"/>
      </w:tabs>
      <w:ind w:left="360"/>
      <w:rPr>
        <w:position w:val="90"/>
      </w:rPr>
    </w:pPr>
    <w:r>
      <w:rPr>
        <w:noProof/>
        <w:lang w:val="en-GB" w:eastAsia="en-GB"/>
      </w:rPr>
      <mc:AlternateContent>
        <mc:Choice Requires="wps">
          <w:drawing>
            <wp:anchor distT="0" distB="0" distL="114300" distR="114300" simplePos="0" relativeHeight="251661312" behindDoc="0" locked="0" layoutInCell="1" allowOverlap="1" wp14:anchorId="0433251A" wp14:editId="14FDCDA8">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0" y="20400"/>
                  <wp:lineTo x="20945" y="20400"/>
                  <wp:lineTo x="20945" y="0"/>
                  <wp:lineTo x="0" y="0"/>
                </wp:wrapPolygon>
              </wp:wrapTight>
              <wp:docPr id="4"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w="9525">
                            <a:solidFill>
                              <a:srgbClr val="000000"/>
                            </a:solidFill>
                            <a:miter lim="800000"/>
                            <a:headEnd/>
                            <a:tailEnd/>
                          </a14:hiddenLine>
                        </a:ext>
                      </a:extLst>
                    </wps:spPr>
                    <wps:txbx>
                      <w:txbxContent>
                        <w:p w14:paraId="6597C064" w14:textId="77777777" w:rsidR="00191CF5" w:rsidRDefault="00191CF5" w:rsidP="005B1D8D">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78DC7964" wp14:editId="3D29F31B">
                                <wp:extent cx="266700" cy="266700"/>
                                <wp:effectExtent l="0" t="0" r="0" b="0"/>
                                <wp:docPr id="33"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09BCA827" w14:textId="77777777" w:rsidR="00191CF5" w:rsidRPr="00086BD7" w:rsidRDefault="00191CF5" w:rsidP="005B1D8D">
                          <w:pPr>
                            <w:pStyle w:val="Footer"/>
                            <w:tabs>
                              <w:tab w:val="clear" w:pos="4320"/>
                              <w:tab w:val="clear" w:pos="8640"/>
                            </w:tabs>
                            <w:spacing w:before="60"/>
                            <w:jc w:val="center"/>
                            <w:rPr>
                              <w:rFonts w:ascii="Arial" w:hAnsi="Arial" w:cs="Arial"/>
                              <w:sz w:val="18"/>
                              <w:szCs w:val="18"/>
                            </w:rPr>
                          </w:pPr>
                          <w:hyperlink r:id="rId3" w:history="1">
                            <w:r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433251A" id="_x0000_t202" coordsize="21600,21600" o:spt="202" path="m,l,21600r21600,l21600,xe">
              <v:stroke joinstyle="miter"/>
              <v:path gradientshapeok="t" o:connecttype="rect"/>
            </v:shapetype>
            <v:shape id="Text Box 4" o:spid="_x0000_s1026" type="#_x0000_t202" href="http://www.facebook.com/ford" style="position:absolute;left:0;text-align:left;margin-left:336pt;margin-top:0;width:6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t0gEAAJADAAAOAAAAZHJzL2Uyb0RvYy54bWysU9tu2zAMfR+wfxD0vjjpboERp+hadBjQ&#10;rQO6fYAsS7YwW9RIJXb29aPkJN3Wt2IvAk1Rh+cc0pvLaejF3iA58JVcLZZSGK+hcb6t5Pdvt6/W&#10;UlBUvlE9eFPJgyF5uX35YjOG0lxAB31jUDCIp3IMlexiDGVRkO7MoGgBwXi+tICDivyJbdGgGhl9&#10;6IuL5fJdMQI2AUEbIs7ezJdym/GtNTreW0smir6SzC3mE/NZp7PYblTZogqd00ca6hksBuU8Nz1D&#10;3aioxA7dE6jBaQQCGxcahgKsddpkDaxmtfxHzUOngsla2BwKZ5vo/8HqL/uH8BVFnD7AxAPMIijc&#10;gf5BwsN1p3xrrhBh7IxquPEqWVaMgcrj02Q1lZRA6vEzNDxktYuQgSaLQ3KFdQpG5wEczqabKQrN&#10;yfXrNQ9SCs1Xb96+T3HqoMrT44AUPxoYRAoqiTzTDK72dxTn0lNJ6uXh1vV9nmvv/0owZspk8onv&#10;zDxO9cTVSUQNzYFlIMxrwmvNQQf4S4qRV6SS9HOn0EjRf/JsRdqnU4CnoD4Fymt+WskoxRxex3nv&#10;dgFd2zHybLaHK7bLuizlkcWRJ489m3Fc0bRXf37nqscfafsbAAD//wMAUEsDBBQABgAIAAAAIQDM&#10;IFcQ3QAAAAcBAAAPAAAAZHJzL2Rvd25yZXYueG1sTI/dTsMwDIXvkXiHyEjcsZQJtqk0ndgkLpAA&#10;aT8PkDWm6ZY4VZJt3dvjXbEby/axzvlczQfvxAlj6gIpeB4VIJCaYDpqFWw3H08zEClrMtoFQgUX&#10;TDCv7+8qXZpwphWe1rkVbEKp1Apszn0pZWosep1GoUdi7TdErzOPsZUm6jObeyfHRTGRXnfECVb3&#10;uLTYHNZHr+B7YX+sw69ps9mvPuPldTEst1apx4fh/Q1ExiH/H8MVn9GhZqZdOJJJwimYTMf8S1bA&#10;leVZ8cLNTsF1LetK3vLXfwAAAP//AwBQSwECLQAUAAYACAAAACEAtoM4kv4AAADhAQAAEwAAAAAA&#10;AAAAAAAAAAAAAAAAW0NvbnRlbnRfVHlwZXNdLnhtbFBLAQItABQABgAIAAAAIQA4/SH/1gAAAJQB&#10;AAALAAAAAAAAAAAAAAAAAC8BAABfcmVscy8ucmVsc1BLAQItABQABgAIAAAAIQDKz1+t0gEAAJAD&#10;AAAOAAAAAAAAAAAAAAAAAC4CAABkcnMvZTJvRG9jLnhtbFBLAQItABQABgAIAAAAIQDMIFcQ3QAA&#10;AAcBAAAPAAAAAAAAAAAAAAAAACwEAABkcnMvZG93bnJldi54bWxQSwUGAAAAAAQABADzAAAANgUA&#10;AAAA&#10;" o:button="t" filled="f" stroked="f">
              <v:fill o:detectmouseclick="t"/>
              <v:textbox inset="0,0,0,0">
                <w:txbxContent>
                  <w:p w14:paraId="6597C064" w14:textId="77777777" w:rsidR="005714D9" w:rsidRDefault="005714D9" w:rsidP="005B1D8D">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78DC7964" wp14:editId="3D29F31B">
                          <wp:extent cx="266700" cy="266700"/>
                          <wp:effectExtent l="0" t="0" r="0" b="0"/>
                          <wp:docPr id="33"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09BCA827" w14:textId="77777777" w:rsidR="005714D9" w:rsidRPr="00086BD7" w:rsidRDefault="00091E22" w:rsidP="005B1D8D">
                    <w:pPr>
                      <w:pStyle w:val="Footer"/>
                      <w:tabs>
                        <w:tab w:val="clear" w:pos="4320"/>
                        <w:tab w:val="clear" w:pos="8640"/>
                      </w:tabs>
                      <w:spacing w:before="60"/>
                      <w:jc w:val="center"/>
                      <w:rPr>
                        <w:rFonts w:ascii="Arial" w:hAnsi="Arial" w:cs="Arial"/>
                        <w:sz w:val="18"/>
                        <w:szCs w:val="18"/>
                      </w:rPr>
                    </w:pPr>
                    <w:hyperlink r:id="rId5" w:history="1">
                      <w:r w:rsidR="005714D9" w:rsidRPr="00DC25FF">
                        <w:rPr>
                          <w:rStyle w:val="Hyperlink"/>
                          <w:rFonts w:ascii="Arial" w:hAnsi="Arial"/>
                          <w:sz w:val="12"/>
                        </w:rPr>
                        <w:t>www.facebook.com/ford</w:t>
                      </w:r>
                    </w:hyperlink>
                  </w:p>
                </w:txbxContent>
              </v:textbox>
              <w10:wrap type="tight"/>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F6E9DDA" wp14:editId="67C7534A">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0" y="20400"/>
                  <wp:lineTo x="20880" y="20400"/>
                  <wp:lineTo x="20880" y="0"/>
                  <wp:lineTo x="0" y="0"/>
                </wp:wrapPolygon>
              </wp:wrapTight>
              <wp:docPr id="5" name="Text Box 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w="9525">
                            <a:solidFill>
                              <a:srgbClr val="000000"/>
                            </a:solidFill>
                            <a:miter lim="800000"/>
                            <a:headEnd/>
                            <a:tailEnd/>
                          </a14:hiddenLine>
                        </a:ext>
                      </a:extLst>
                    </wps:spPr>
                    <wps:txbx>
                      <w:txbxContent>
                        <w:p w14:paraId="0D601D5E" w14:textId="77777777" w:rsidR="00191CF5" w:rsidRDefault="00191CF5" w:rsidP="005B1D8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2FF1E17B" wp14:editId="6D63ECF2">
                                <wp:extent cx="266700" cy="266700"/>
                                <wp:effectExtent l="0" t="0" r="0" b="0"/>
                                <wp:docPr id="34"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3B53485C" w14:textId="77777777" w:rsidR="00191CF5" w:rsidRPr="00C0628A" w:rsidRDefault="00191CF5" w:rsidP="005B1D8D">
                          <w:pPr>
                            <w:pStyle w:val="Footer"/>
                            <w:tabs>
                              <w:tab w:val="clear" w:pos="4320"/>
                              <w:tab w:val="clear" w:pos="8640"/>
                              <w:tab w:val="center" w:pos="1890"/>
                            </w:tabs>
                            <w:spacing w:before="60"/>
                            <w:jc w:val="center"/>
                            <w:rPr>
                              <w:rFonts w:ascii="Arial" w:hAnsi="Arial" w:cs="Arial"/>
                              <w:sz w:val="18"/>
                              <w:szCs w:val="18"/>
                            </w:rPr>
                          </w:pPr>
                          <w:hyperlink r:id="rId8" w:history="1">
                            <w:r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F6E9DDA" id="Text Box 3" o:spid="_x0000_s1027" type="#_x0000_t202" href="http://twitter.com/#!/Ford" style="position:absolute;left:0;text-align:left;margin-left:408pt;margin-top:0;width:6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T/1QEAAJcDAAAOAAAAZHJzL2Uyb0RvYy54bWysU9tu1DAQfUfiHyy/s9mtoEXRZqvSqgip&#10;QKXCB3gdO7FIPGbGu8ny9YydZMvlDfFijcf2mXPOjLfXY9+Jo0Fy4Cu5Wa2lMF5D7XxTya9f7l+9&#10;lYKi8rXqwJtKngzJ693LF9shlOYCWuhqg4JBPJVDqGQbYyiLgnRrekUrCMbzoQXsVeQtNkWNamD0&#10;visu1uvLYgCsA4I2RJy9mw7lLuNba3T8bC2ZKLpKMreYV8zrPq3FbqvKBlVonZ5pqH9g0SvnuegZ&#10;6k5FJQ7o/oLqnUYgsHGloS/AWqdN1sBqNus/1Dy1Kpishc2hcLaJ/h+s/nR8Co8o4vgORm5gFkHh&#10;AfQ3Eh5uW+Ubc4MIQ2tUzYU3ybJiCFTOT5PVVFIC2Q8foeYmq0OEDDRa7JMrrFMwOjfgdDbdjFFo&#10;Tl5dch/5RPPR6zdXvMkVVLk8DkjxvYFepKCSyD3N4Or4QDGRUeVyJdXycO+6Lve1878l+GLKZPKJ&#10;78Q8jvtRuHpWlrTsoT6xGoRpWni6OWgBf0gx8KRUkr4fFBopug+eHUljtQS4BPslUF7z00pGKabw&#10;Nk7jdwjompaRJ8893LBr1mVFzyxmutz9LHSe1DRev+7zref/tPsJAAD//wMAUEsDBBQABgAIAAAA&#10;IQD+surS3QAAAAcBAAAPAAAAZHJzL2Rvd25yZXYueG1sTI/NTsMwEITvSLyDtUjcqNMi2hLiVLQS&#10;ByRA6s8DuPESB+x1ZLtt+vZsT+Uy0mhWM99Wi8E7ccSYukAKxqMCBFITTEetgt327WEOImVNRrtA&#10;qOCMCRb17U2lSxNOtMbjJreCSyiVWoHNuS+lTI1Fr9Mo9EicfYfodWYbW2miPnG5d3JSFFPpdUe8&#10;YHWPK4vN7+bgFXwu7Zd1+DFrtj/r93h+Wg6rnVXq/m54fQGRccjXY7jgMzrUzLQPBzJJOAXz8ZR/&#10;yQpYOX5+vNi9gtmkAFlX8j9//QcAAP//AwBQSwECLQAUAAYACAAAACEAtoM4kv4AAADhAQAAEwAA&#10;AAAAAAAAAAAAAAAAAAAAW0NvbnRlbnRfVHlwZXNdLnhtbFBLAQItABQABgAIAAAAIQA4/SH/1gAA&#10;AJQBAAALAAAAAAAAAAAAAAAAAC8BAABfcmVscy8ucmVsc1BLAQItABQABgAIAAAAIQB5FfT/1QEA&#10;AJcDAAAOAAAAAAAAAAAAAAAAAC4CAABkcnMvZTJvRG9jLnhtbFBLAQItABQABgAIAAAAIQD+surS&#10;3QAAAAcBAAAPAAAAAAAAAAAAAAAAAC8EAABkcnMvZG93bnJldi54bWxQSwUGAAAAAAQABADzAAAA&#10;OQUAAAAA&#10;" o:button="t" filled="f" stroked="f">
              <v:fill o:detectmouseclick="t"/>
              <v:textbox inset="0,0,0,0">
                <w:txbxContent>
                  <w:p w14:paraId="0D601D5E" w14:textId="77777777" w:rsidR="005714D9" w:rsidRDefault="005714D9" w:rsidP="005B1D8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2FF1E17B" wp14:editId="6D63ECF2">
                          <wp:extent cx="266700" cy="266700"/>
                          <wp:effectExtent l="0" t="0" r="0" b="0"/>
                          <wp:docPr id="34"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3B53485C" w14:textId="77777777" w:rsidR="005714D9" w:rsidRPr="00C0628A" w:rsidRDefault="00091E22" w:rsidP="005B1D8D">
                    <w:pPr>
                      <w:pStyle w:val="Footer"/>
                      <w:tabs>
                        <w:tab w:val="clear" w:pos="4320"/>
                        <w:tab w:val="clear" w:pos="8640"/>
                        <w:tab w:val="center" w:pos="1890"/>
                      </w:tabs>
                      <w:spacing w:before="60"/>
                      <w:jc w:val="center"/>
                      <w:rPr>
                        <w:rFonts w:ascii="Arial" w:hAnsi="Arial" w:cs="Arial"/>
                        <w:sz w:val="18"/>
                        <w:szCs w:val="18"/>
                      </w:rPr>
                    </w:pPr>
                    <w:hyperlink r:id="rId10" w:history="1">
                      <w:r w:rsidR="005714D9" w:rsidRPr="00DC25FF">
                        <w:rPr>
                          <w:rStyle w:val="Hyperlink"/>
                          <w:rFonts w:ascii="Arial" w:hAnsi="Arial"/>
                          <w:sz w:val="12"/>
                        </w:rPr>
                        <w:t>www.twitter.com/ford</w:t>
                      </w:r>
                    </w:hyperlink>
                  </w:p>
                </w:txbxContent>
              </v:textbox>
              <w10:wrap type="tight"/>
            </v:shape>
          </w:pict>
        </mc:Fallback>
      </mc:AlternateContent>
    </w:r>
    <w:r>
      <w:rPr>
        <w:noProof/>
        <w:lang w:val="en-GB" w:eastAsia="en-GB"/>
      </w:rPr>
      <mc:AlternateContent>
        <mc:Choice Requires="wps">
          <w:drawing>
            <wp:anchor distT="0" distB="0" distL="114296" distR="114296" simplePos="0" relativeHeight="251654144" behindDoc="0" locked="0" layoutInCell="1" allowOverlap="1" wp14:anchorId="205DEE69" wp14:editId="64D323A2">
              <wp:simplePos x="0" y="0"/>
              <wp:positionH relativeFrom="column">
                <wp:posOffset>1068704</wp:posOffset>
              </wp:positionH>
              <wp:positionV relativeFrom="paragraph">
                <wp:posOffset>84455</wp:posOffset>
              </wp:positionV>
              <wp:extent cx="0" cy="228600"/>
              <wp:effectExtent l="0" t="0" r="25400" b="2540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D1BF693" id="Line 1" o:spid="_x0000_s1026" style="position:absolute;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rAEAAEgDAAAOAAAAZHJzL2Uyb0RvYy54bWysU01v2zAMvQ/YfxB0X+zk0BVGnB7SdZdu&#10;C9DuBzCSbAuTRYFUYuffT1I+VnS3YT4IIik9vfdIrx/m0YmjIbboW7lc1FIYr1Bb37fy5+vTp3sp&#10;OILX4NCbVp4My4fNxw/rKTRmhQM6bUgkEM/NFFo5xBiaqmI1mBF4gcH4VOyQRogppL7SBFNCH121&#10;quu7akLSgVAZ5pR9PBflpuB3nVHxR9exicK1MnGLZaWy7vNabdbQ9ARhsOpCA/6BxQjWp0dvUI8Q&#10;QRzI/gU1WkXI2MWFwrHCrrPKFA1JzbJ+p+ZlgGCKlmQOh5tN/P9g1ffj1u8oU1ezfwnPqH6x8Lgd&#10;wPemEHg9hdS4ZbaqmgI3tys54LAjsZ++oU5n4BCxuDB3NGbIpE/MxezTzWwzR6HOSZWyq9X9XV36&#10;UEFzvReI41eDo8ibVjrrsw3QwPGZY+YBzfVITnt8ss6VVjovpkR29Tlh5hKjszpXS0D9futIHCFP&#10;Q/mKqnfHCA9eF7TBgP5y2Uew7rxPrzt/MSPrz8PGzR71aUdXk1K7Cs3LaOV5eBuX239+gM1vAAAA&#10;//8DAFBLAwQUAAYACAAAACEAXzEESN0AAAAJAQAADwAAAGRycy9kb3ducmV2LnhtbEyPQU/DMAyF&#10;70j8h8hI3FjKikYpTScEmiYQl21IXL3WNIXG6ZpsK/8ejwuc7Gc/PX8u5qPr1IGG0Ho2cD1JQBFX&#10;vm65MfC2WVxloEJErrHzTAa+KcC8PD8rMK/9kVd0WMdGSQiHHA3YGPtc61BZchgmvieW3YcfHEaR&#10;Q6PrAY8S7jo9TZKZdtiyXLDY06Ol6mu9dwbwabmK79n05bZ9tq+fm8VuabOdMZcX48M9qEhj/DPD&#10;CV/QoRSmrd9zHVQnepalYpUmlXoy/A62Bm7uUtBlof9/UP4AAAD//wMAUEsBAi0AFAAGAAgAAAAh&#10;ALaDOJL+AAAA4QEAABMAAAAAAAAAAAAAAAAAAAAAAFtDb250ZW50X1R5cGVzXS54bWxQSwECLQAU&#10;AAYACAAAACEAOP0h/9YAAACUAQAACwAAAAAAAAAAAAAAAAAvAQAAX3JlbHMvLnJlbHNQSwECLQAU&#10;AAYACAAAACEAnvlxmqwBAABIAwAADgAAAAAAAAAAAAAAAAAuAgAAZHJzL2Uyb0RvYy54bWxQSwEC&#10;LQAUAAYACAAAACEAXzEESN0AAAAJAQAADwAAAAAAAAAAAAAAAAAGBAAAZHJzL2Rvd25yZXYueG1s&#10;UEsFBgAAAAAEAAQA8wAAABAFAAAAAA==&#10;" strokeweight="1pt"/>
          </w:pict>
        </mc:Fallback>
      </mc:AlternateContent>
    </w:r>
    <w:r>
      <w:rPr>
        <w:noProof/>
        <w:lang w:val="en-GB" w:eastAsia="en-GB"/>
      </w:rPr>
      <w:drawing>
        <wp:anchor distT="0" distB="0" distL="114300" distR="114300" simplePos="0" relativeHeight="251656192" behindDoc="0" locked="0" layoutInCell="1" allowOverlap="1" wp14:anchorId="03546053" wp14:editId="130AF152">
          <wp:simplePos x="0" y="0"/>
          <wp:positionH relativeFrom="column">
            <wp:posOffset>69850</wp:posOffset>
          </wp:positionH>
          <wp:positionV relativeFrom="paragraph">
            <wp:posOffset>34290</wp:posOffset>
          </wp:positionV>
          <wp:extent cx="800100" cy="314325"/>
          <wp:effectExtent l="0" t="0" r="0" b="9525"/>
          <wp:wrapNone/>
          <wp:docPr id="31"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Pr>
        <w:rFonts w:ascii="Book Antiqua" w:hAnsi="Book Antiqua"/>
        <w:smallCaps/>
        <w:position w:val="110"/>
        <w:sz w:val="48"/>
      </w:rPr>
      <w:t xml:space="preserve">                 </w:t>
    </w:r>
    <w:r>
      <w:rPr>
        <w:rFonts w:ascii="Book Antiqua" w:hAnsi="Book Antiqua"/>
        <w:smallCaps/>
        <w:position w:val="132"/>
        <w:sz w:val="48"/>
        <w:szCs w:val="48"/>
      </w:rPr>
      <w:t>News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69AB" w14:textId="77777777" w:rsidR="00191CF5" w:rsidRPr="0067337D" w:rsidRDefault="00191CF5" w:rsidP="0067337D">
    <w:pPr>
      <w:pStyle w:val="Header"/>
      <w:tabs>
        <w:tab w:val="left" w:pos="1483"/>
      </w:tabs>
      <w:ind w:left="360"/>
      <w:rPr>
        <w:position w:val="90"/>
      </w:rPr>
    </w:pPr>
    <w:r>
      <w:rPr>
        <w:noProof/>
        <w:lang w:val="en-GB" w:eastAsia="en-GB"/>
      </w:rPr>
      <mc:AlternateContent>
        <mc:Choice Requires="wps">
          <w:drawing>
            <wp:anchor distT="0" distB="0" distL="114300" distR="114300" simplePos="0" relativeHeight="251660288" behindDoc="0" locked="0" layoutInCell="1" allowOverlap="1" wp14:anchorId="267E2FA6" wp14:editId="49202D22">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0" y="20400"/>
                  <wp:lineTo x="20945" y="20400"/>
                  <wp:lineTo x="20945" y="0"/>
                  <wp:lineTo x="0" y="0"/>
                </wp:wrapPolygon>
              </wp:wrapTight>
              <wp:docPr id="10"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w="9525">
                            <a:solidFill>
                              <a:srgbClr val="000000"/>
                            </a:solidFill>
                            <a:miter lim="800000"/>
                            <a:headEnd/>
                            <a:tailEnd/>
                          </a14:hiddenLine>
                        </a:ext>
                      </a:extLst>
                    </wps:spPr>
                    <wps:txbx>
                      <w:txbxContent>
                        <w:p w14:paraId="6C90E124" w14:textId="77777777" w:rsidR="00191CF5" w:rsidRDefault="00191CF5" w:rsidP="0067337D">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0153F2D3" wp14:editId="0C97450C">
                                <wp:extent cx="266700" cy="266700"/>
                                <wp:effectExtent l="0" t="0" r="0" b="0"/>
                                <wp:docPr id="35"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0D1A1C37" w14:textId="77777777" w:rsidR="00191CF5" w:rsidRPr="00086BD7" w:rsidRDefault="00191CF5" w:rsidP="0067337D">
                          <w:pPr>
                            <w:pStyle w:val="Footer"/>
                            <w:tabs>
                              <w:tab w:val="clear" w:pos="4320"/>
                              <w:tab w:val="clear" w:pos="8640"/>
                            </w:tabs>
                            <w:spacing w:before="60"/>
                            <w:jc w:val="center"/>
                            <w:rPr>
                              <w:rFonts w:ascii="Arial" w:hAnsi="Arial" w:cs="Arial"/>
                              <w:sz w:val="18"/>
                              <w:szCs w:val="18"/>
                            </w:rPr>
                          </w:pPr>
                          <w:hyperlink r:id="rId3" w:history="1">
                            <w:r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67E2FA6" id="_x0000_t202" coordsize="21600,21600" o:spt="202" path="m,l,21600r21600,l21600,xe">
              <v:stroke joinstyle="miter"/>
              <v:path gradientshapeok="t" o:connecttype="rect"/>
            </v:shapetype>
            <v:shape id="_x0000_s1028" type="#_x0000_t202" href="http://www.facebook.com/ford" style="position:absolute;left:0;text-align:left;margin-left:336pt;margin-top:0;width: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Xv1wEAAJcDAAAOAAAAZHJzL2Uyb0RvYy54bWysU9uO0zAQfUfiHyy/07TlVkVNV8uuFiEt&#10;LNLCBziOnVgkHjPjNilfz9hpu1zeEC/WeGyfOefMeHs1Db04GCQHvpKrxVIK4zU0zreV/Prl7sVG&#10;CorKN6oHbyp5NCSvds+fbcdQmjV00DcGBYN4KsdQyS7GUBYF6c4MihYQjOdDCzioyFtsiwbVyOhD&#10;X6yXyzfFCNgEBG2IOHs7H8pdxrfW6PhgLZko+koyt5hXzGud1mK3VWWLKnROn2iof2AxKOe56AXq&#10;VkUl9uj+ghqcRiCwcaFhKMBap03WwGpWyz/UPHYqmKyFzaFwsYn+H6z+dHgMn1HE6R1M3MAsgsI9&#10;6G8kPNx0yrfmGhHGzqiGC6+SZcUYqDw9TVZTSQmkHj9Cw01W+wgZaLI4JFdYp2B0bsDxYrqZotCc&#10;3LzccCOl0Hz06vXbFKcKqjw/DkjxvYFBpKCSyD3N4OpwT3G+er6Sanm4c32f+9r73xKMmTKZfOI7&#10;M49TPQnXVHKd6iYtNTRHVoMwTwtPNwcd4A8pRp6UStL3vUIjRf/BsyNprM4BnoP6HCiv+WkloxRz&#10;eBPn8dsHdG3HyLPnHq7ZNeuyoicWJ7rc/ezJaVLTeP26z7ee/tPuJwAAAP//AwBQSwMEFAAGAAgA&#10;AAAhAMwgVxDdAAAABwEAAA8AAABkcnMvZG93bnJldi54bWxMj91OwzAMhe+ReIfISNyxlAm2qTSd&#10;2CQukABpPw+QNabpljhVkm3d2+NdsRvL9rHO+VzNB+/ECWPqAil4HhUgkJpgOmoVbDcfTzMQKWsy&#10;2gVCBRdMMK/v7ypdmnCmFZ7WuRVsQqnUCmzOfSllaix6nUahR2LtN0SvM4+xlSbqM5t7J8dFMZFe&#10;d8QJVve4tNgc1kev4Hthf6zDr2mz2a8+4+V1MSy3VqnHh+H9DUTGIf8fwxWf0aFmpl04kknCKZhM&#10;x/xLVsCV5Vnxws1OwXUt60re8td/AAAA//8DAFBLAQItABQABgAIAAAAIQC2gziS/gAAAOEBAAAT&#10;AAAAAAAAAAAAAAAAAAAAAABbQ29udGVudF9UeXBlc10ueG1sUEsBAi0AFAAGAAgAAAAhADj9If/W&#10;AAAAlAEAAAsAAAAAAAAAAAAAAAAALwEAAF9yZWxzLy5yZWxzUEsBAi0AFAAGAAgAAAAhAB73le/X&#10;AQAAlwMAAA4AAAAAAAAAAAAAAAAALgIAAGRycy9lMm9Eb2MueG1sUEsBAi0AFAAGAAgAAAAhAMwg&#10;VxDdAAAABwEAAA8AAAAAAAAAAAAAAAAAMQQAAGRycy9kb3ducmV2LnhtbFBLBQYAAAAABAAEAPMA&#10;AAA7BQAAAAA=&#10;" o:button="t" filled="f" stroked="f">
              <v:fill o:detectmouseclick="t"/>
              <v:textbox inset="0,0,0,0">
                <w:txbxContent>
                  <w:p w14:paraId="6C90E124" w14:textId="77777777" w:rsidR="005714D9" w:rsidRDefault="005714D9" w:rsidP="0067337D">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0153F2D3" wp14:editId="0C97450C">
                          <wp:extent cx="266700" cy="266700"/>
                          <wp:effectExtent l="0" t="0" r="0" b="0"/>
                          <wp:docPr id="35"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0D1A1C37" w14:textId="77777777" w:rsidR="005714D9" w:rsidRPr="00086BD7" w:rsidRDefault="00091E22" w:rsidP="0067337D">
                    <w:pPr>
                      <w:pStyle w:val="Footer"/>
                      <w:tabs>
                        <w:tab w:val="clear" w:pos="4320"/>
                        <w:tab w:val="clear" w:pos="8640"/>
                      </w:tabs>
                      <w:spacing w:before="60"/>
                      <w:jc w:val="center"/>
                      <w:rPr>
                        <w:rFonts w:ascii="Arial" w:hAnsi="Arial" w:cs="Arial"/>
                        <w:sz w:val="18"/>
                        <w:szCs w:val="18"/>
                      </w:rPr>
                    </w:pPr>
                    <w:hyperlink r:id="rId5" w:history="1">
                      <w:r w:rsidR="005714D9" w:rsidRPr="00DC25FF">
                        <w:rPr>
                          <w:rStyle w:val="Hyperlink"/>
                          <w:rFonts w:ascii="Arial" w:hAnsi="Arial"/>
                          <w:sz w:val="12"/>
                        </w:rPr>
                        <w:t>www.facebook.com/ford</w:t>
                      </w:r>
                    </w:hyperlink>
                  </w:p>
                </w:txbxContent>
              </v:textbox>
              <w10:wrap type="tight"/>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000425D7" wp14:editId="72704259">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0" y="20400"/>
                  <wp:lineTo x="20880" y="20400"/>
                  <wp:lineTo x="20880" y="0"/>
                  <wp:lineTo x="0" y="0"/>
                </wp:wrapPolygon>
              </wp:wrapTight>
              <wp:docPr id="9" name="Text Box 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w="9525">
                            <a:solidFill>
                              <a:srgbClr val="000000"/>
                            </a:solidFill>
                            <a:miter lim="800000"/>
                            <a:headEnd/>
                            <a:tailEnd/>
                          </a14:hiddenLine>
                        </a:ext>
                      </a:extLst>
                    </wps:spPr>
                    <wps:txbx>
                      <w:txbxContent>
                        <w:p w14:paraId="021EDE02" w14:textId="77777777" w:rsidR="00191CF5" w:rsidRDefault="00191CF5" w:rsidP="0067337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2240A046" wp14:editId="24516447">
                                <wp:extent cx="266700" cy="266700"/>
                                <wp:effectExtent l="0" t="0" r="0" b="0"/>
                                <wp:docPr id="36"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75379A5C" w14:textId="77777777" w:rsidR="00191CF5" w:rsidRPr="00C0628A" w:rsidRDefault="00191CF5" w:rsidP="0067337D">
                          <w:pPr>
                            <w:pStyle w:val="Footer"/>
                            <w:tabs>
                              <w:tab w:val="clear" w:pos="4320"/>
                              <w:tab w:val="clear" w:pos="8640"/>
                              <w:tab w:val="center" w:pos="1890"/>
                            </w:tabs>
                            <w:spacing w:before="60"/>
                            <w:jc w:val="center"/>
                            <w:rPr>
                              <w:rFonts w:ascii="Arial" w:hAnsi="Arial" w:cs="Arial"/>
                              <w:sz w:val="18"/>
                              <w:szCs w:val="18"/>
                            </w:rPr>
                          </w:pPr>
                          <w:hyperlink r:id="rId8" w:history="1">
                            <w:r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00425D7" id="_x0000_s1029" type="#_x0000_t202" href="http://twitter.com/#!/Ford" style="position:absolute;left:0;text-align:left;margin-left:408pt;margin-top:0;width:6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FU2AEAAJcDAAAOAAAAZHJzL2Uyb0RvYy54bWysU9tu1DAQfUfiHyy/s9kt0KJos1VpVYRU&#10;LlLhAyaOnVgkHjP2brJ8PWNns+XyhnixxmP7zDlnxtvraejFQVOw6Cq5Wa2l0E5hY11bya9f7l+8&#10;kSJEcA306HQljzrI693zZ9vRl/oCO+wbTYJBXChHX8kuRl8WRVCdHiCs0GvHhwZpgMhbaouGYGT0&#10;oS8u1uvLYkRqPKHSIXD2bj6Uu4xvjFbxkzFBR9FXkrnFvFJe67QWuy2ULYHvrDrRgH9gMYB1XPQM&#10;dQcRxJ7sX1CDVYQBTVwpHAo0xiqdNbCazfoPNY8deJ21sDnBn20K/w9WfTw8+s8k4vQWJ25gFhH8&#10;A6pvQTi87cC1+oYIx05Dw4U3ybJi9KE8PU1WhzIkkHr8gA03GfYRM9BkaEiusE7B6NyA49l0PUWh&#10;OHl1yX3kE8VHr15f8SZXgHJ57CnEdxoHkYJKEvc0g8PhIcREBsrlSqrl8N72fe5r735L8MWUyeQT&#10;35l5nOpJ2KaSL1PdpKXG5shqCOdp4enmoEP6IcXIk1LJ8H0PpKXo3zt2JI3VEtAS1EsATvHTSkYp&#10;5vA2zuO392TbjpFnzx3esGvGZkVPLE50uftZ6GlS03j9us+3nv7T7icAAAD//wMAUEsDBBQABgAI&#10;AAAAIQD+surS3QAAAAcBAAAPAAAAZHJzL2Rvd25yZXYueG1sTI/NTsMwEITvSLyDtUjcqNMi2hLi&#10;VLQSByRA6s8DuPESB+x1ZLtt+vZsT+Uy0mhWM99Wi8E7ccSYukAKxqMCBFITTEetgt327WEOImVN&#10;RrtAqOCMCRb17U2lSxNOtMbjJreCSyiVWoHNuS+lTI1Fr9Mo9EicfYfodWYbW2miPnG5d3JSFFPp&#10;dUe8YHWPK4vN7+bgFXwu7Zd1+DFrtj/r93h+Wg6rnVXq/m54fQGRccjXY7jgMzrUzLQPBzJJOAXz&#10;8ZR/yQpYOX5+vNi9gtmkAFlX8j9//QcAAP//AwBQSwECLQAUAAYACAAAACEAtoM4kv4AAADhAQAA&#10;EwAAAAAAAAAAAAAAAAAAAAAAW0NvbnRlbnRfVHlwZXNdLnhtbFBLAQItABQABgAIAAAAIQA4/SH/&#10;1gAAAJQBAAALAAAAAAAAAAAAAAAAAC8BAABfcmVscy8ucmVsc1BLAQItABQABgAIAAAAIQAf8KFU&#10;2AEAAJcDAAAOAAAAAAAAAAAAAAAAAC4CAABkcnMvZTJvRG9jLnhtbFBLAQItABQABgAIAAAAIQD+&#10;surS3QAAAAcBAAAPAAAAAAAAAAAAAAAAADIEAABkcnMvZG93bnJldi54bWxQSwUGAAAAAAQABADz&#10;AAAAPAUAAAAA&#10;" o:button="t" filled="f" stroked="f">
              <v:fill o:detectmouseclick="t"/>
              <v:textbox inset="0,0,0,0">
                <w:txbxContent>
                  <w:p w14:paraId="021EDE02" w14:textId="77777777" w:rsidR="005714D9" w:rsidRDefault="005714D9" w:rsidP="0067337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GB" w:eastAsia="en-GB"/>
                      </w:rPr>
                      <w:drawing>
                        <wp:inline distT="0" distB="0" distL="0" distR="0" wp14:anchorId="2240A046" wp14:editId="24516447">
                          <wp:extent cx="266700" cy="266700"/>
                          <wp:effectExtent l="0" t="0" r="0" b="0"/>
                          <wp:docPr id="36"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75379A5C" w14:textId="77777777" w:rsidR="005714D9" w:rsidRPr="00C0628A" w:rsidRDefault="00091E22" w:rsidP="0067337D">
                    <w:pPr>
                      <w:pStyle w:val="Footer"/>
                      <w:tabs>
                        <w:tab w:val="clear" w:pos="4320"/>
                        <w:tab w:val="clear" w:pos="8640"/>
                        <w:tab w:val="center" w:pos="1890"/>
                      </w:tabs>
                      <w:spacing w:before="60"/>
                      <w:jc w:val="center"/>
                      <w:rPr>
                        <w:rFonts w:ascii="Arial" w:hAnsi="Arial" w:cs="Arial"/>
                        <w:sz w:val="18"/>
                        <w:szCs w:val="18"/>
                      </w:rPr>
                    </w:pPr>
                    <w:hyperlink r:id="rId10" w:history="1">
                      <w:r w:rsidR="005714D9" w:rsidRPr="00DC25FF">
                        <w:rPr>
                          <w:rStyle w:val="Hyperlink"/>
                          <w:rFonts w:ascii="Arial" w:hAnsi="Arial"/>
                          <w:sz w:val="12"/>
                        </w:rPr>
                        <w:t>www.twitter.com/ford</w:t>
                      </w:r>
                    </w:hyperlink>
                  </w:p>
                </w:txbxContent>
              </v:textbox>
              <w10:wrap type="tight"/>
            </v:shape>
          </w:pict>
        </mc:Fallback>
      </mc:AlternateContent>
    </w:r>
    <w:r>
      <w:rPr>
        <w:noProof/>
        <w:lang w:val="en-GB" w:eastAsia="en-GB"/>
      </w:rPr>
      <mc:AlternateContent>
        <mc:Choice Requires="wps">
          <w:drawing>
            <wp:anchor distT="0" distB="0" distL="114296" distR="114296" simplePos="0" relativeHeight="251655168" behindDoc="0" locked="0" layoutInCell="1" allowOverlap="1" wp14:anchorId="50C38A81" wp14:editId="57AE37BB">
              <wp:simplePos x="0" y="0"/>
              <wp:positionH relativeFrom="column">
                <wp:posOffset>1068704</wp:posOffset>
              </wp:positionH>
              <wp:positionV relativeFrom="paragraph">
                <wp:posOffset>84455</wp:posOffset>
              </wp:positionV>
              <wp:extent cx="0" cy="228600"/>
              <wp:effectExtent l="0" t="0" r="25400" b="2540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750A0FB" id="Line 1"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arAEAAEgDAAAOAAAAZHJzL2Uyb0RvYy54bWysU01v2zAMvQ/YfxB0X+zk0BVGnB7SdZdu&#10;C9DuBzCSbAuTRYFUYuffT1I+VnS3YT4IIik9vfdIrx/m0YmjIbboW7lc1FIYr1Bb37fy5+vTp3sp&#10;OILX4NCbVp4My4fNxw/rKTRmhQM6bUgkEM/NFFo5xBiaqmI1mBF4gcH4VOyQRogppL7SBFNCH121&#10;quu7akLSgVAZ5pR9PBflpuB3nVHxR9exicK1MnGLZaWy7vNabdbQ9ARhsOpCA/6BxQjWp0dvUI8Q&#10;QRzI/gU1WkXI2MWFwrHCrrPKFA1JzbJ+p+ZlgGCKlmQOh5tN/P9g1ffj1u8oU1ezfwnPqH6x8Lgd&#10;wPemEHg9hdS4ZbaqmgI3tys54LAjsZ++oU5n4BCxuDB3NGbIpE/MxezTzWwzR6HOSZWyq9X9XV36&#10;UEFzvReI41eDo8ibVjrrsw3QwPGZY+YBzfVITnt8ss6VVjovpkR29Tlh5hKjszpXS0D9futIHCFP&#10;Q/mKqnfHCA9eF7TBgP5y2Uew7rxPrzt/MSPrz8PGzR71aUdXk1K7Cs3LaOV5eBuX239+gM1vAAAA&#10;//8DAFBLAwQUAAYACAAAACEAXzEESN0AAAAJAQAADwAAAGRycy9kb3ducmV2LnhtbEyPQU/DMAyF&#10;70j8h8hI3FjKikYpTScEmiYQl21IXL3WNIXG6ZpsK/8ejwuc7Gc/PX8u5qPr1IGG0Ho2cD1JQBFX&#10;vm65MfC2WVxloEJErrHzTAa+KcC8PD8rMK/9kVd0WMdGSQiHHA3YGPtc61BZchgmvieW3YcfHEaR&#10;Q6PrAY8S7jo9TZKZdtiyXLDY06Ol6mu9dwbwabmK79n05bZ9tq+fm8VuabOdMZcX48M9qEhj/DPD&#10;CV/QoRSmrd9zHVQnepalYpUmlXoy/A62Bm7uUtBlof9/UP4AAAD//wMAUEsBAi0AFAAGAAgAAAAh&#10;ALaDOJL+AAAA4QEAABMAAAAAAAAAAAAAAAAAAAAAAFtDb250ZW50X1R5cGVzXS54bWxQSwECLQAU&#10;AAYACAAAACEAOP0h/9YAAACUAQAACwAAAAAAAAAAAAAAAAAvAQAAX3JlbHMvLnJlbHNQSwECLQAU&#10;AAYACAAAACEAnvlxmqwBAABIAwAADgAAAAAAAAAAAAAAAAAuAgAAZHJzL2Uyb0RvYy54bWxQSwEC&#10;LQAUAAYACAAAACEAXzEESN0AAAAJAQAADwAAAAAAAAAAAAAAAAAGBAAAZHJzL2Rvd25yZXYueG1s&#10;UEsFBgAAAAAEAAQA8wAAABAFAAAAAA==&#10;" strokeweight="1pt"/>
          </w:pict>
        </mc:Fallback>
      </mc:AlternateContent>
    </w:r>
    <w:r>
      <w:rPr>
        <w:noProof/>
        <w:lang w:val="en-GB" w:eastAsia="en-GB"/>
      </w:rPr>
      <w:drawing>
        <wp:anchor distT="0" distB="0" distL="114300" distR="114300" simplePos="0" relativeHeight="251657216" behindDoc="0" locked="0" layoutInCell="1" allowOverlap="1" wp14:anchorId="785263DB" wp14:editId="447CE7DB">
          <wp:simplePos x="0" y="0"/>
          <wp:positionH relativeFrom="column">
            <wp:posOffset>69850</wp:posOffset>
          </wp:positionH>
          <wp:positionV relativeFrom="paragraph">
            <wp:posOffset>34290</wp:posOffset>
          </wp:positionV>
          <wp:extent cx="800100" cy="314325"/>
          <wp:effectExtent l="0" t="0" r="0" b="9525"/>
          <wp:wrapNone/>
          <wp:docPr id="3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anchor>
      </w:drawing>
    </w:r>
    <w:r>
      <w:rPr>
        <w:rFonts w:ascii="Book Antiqua" w:hAnsi="Book Antiqua"/>
        <w:smallCaps/>
        <w:position w:val="110"/>
        <w:sz w:val="48"/>
      </w:rPr>
      <w:t xml:space="preserve">                 </w:t>
    </w:r>
    <w:r>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407"/>
    <w:multiLevelType w:val="hybridMultilevel"/>
    <w:tmpl w:val="B79681AA"/>
    <w:lvl w:ilvl="0" w:tplc="D7EACC48">
      <w:start w:val="1"/>
      <w:numFmt w:val="bullet"/>
      <w:lvlText w:val=""/>
      <w:lvlJc w:val="left"/>
      <w:pPr>
        <w:tabs>
          <w:tab w:val="num" w:pos="720"/>
        </w:tabs>
        <w:ind w:left="720" w:hanging="360"/>
      </w:pPr>
      <w:rPr>
        <w:rFonts w:ascii="Wingdings" w:hAnsi="Wingdings" w:hint="default"/>
      </w:rPr>
    </w:lvl>
    <w:lvl w:ilvl="1" w:tplc="6616EA4E">
      <w:start w:val="1"/>
      <w:numFmt w:val="bullet"/>
      <w:lvlText w:val=""/>
      <w:lvlJc w:val="left"/>
      <w:pPr>
        <w:tabs>
          <w:tab w:val="num" w:pos="1440"/>
        </w:tabs>
        <w:ind w:left="1440" w:hanging="360"/>
      </w:pPr>
      <w:rPr>
        <w:rFonts w:ascii="Wingdings" w:hAnsi="Wingdings" w:hint="default"/>
      </w:rPr>
    </w:lvl>
    <w:lvl w:ilvl="2" w:tplc="2F9CD568">
      <w:start w:val="1"/>
      <w:numFmt w:val="bullet"/>
      <w:lvlText w:val=""/>
      <w:lvlJc w:val="left"/>
      <w:pPr>
        <w:tabs>
          <w:tab w:val="num" w:pos="2160"/>
        </w:tabs>
        <w:ind w:left="2160" w:hanging="360"/>
      </w:pPr>
      <w:rPr>
        <w:rFonts w:ascii="Wingdings" w:hAnsi="Wingdings" w:hint="default"/>
      </w:rPr>
    </w:lvl>
    <w:lvl w:ilvl="3" w:tplc="A4E0CCFC">
      <w:start w:val="1"/>
      <w:numFmt w:val="bullet"/>
      <w:lvlText w:val=""/>
      <w:lvlJc w:val="left"/>
      <w:pPr>
        <w:tabs>
          <w:tab w:val="num" w:pos="2880"/>
        </w:tabs>
        <w:ind w:left="2880" w:hanging="360"/>
      </w:pPr>
      <w:rPr>
        <w:rFonts w:ascii="Wingdings" w:hAnsi="Wingdings" w:hint="default"/>
      </w:rPr>
    </w:lvl>
    <w:lvl w:ilvl="4" w:tplc="7EECBA64">
      <w:start w:val="1"/>
      <w:numFmt w:val="bullet"/>
      <w:lvlText w:val=""/>
      <w:lvlJc w:val="left"/>
      <w:pPr>
        <w:tabs>
          <w:tab w:val="num" w:pos="3600"/>
        </w:tabs>
        <w:ind w:left="3600" w:hanging="360"/>
      </w:pPr>
      <w:rPr>
        <w:rFonts w:ascii="Wingdings" w:hAnsi="Wingdings" w:hint="default"/>
      </w:rPr>
    </w:lvl>
    <w:lvl w:ilvl="5" w:tplc="268ADEB4">
      <w:start w:val="1"/>
      <w:numFmt w:val="bullet"/>
      <w:lvlText w:val=""/>
      <w:lvlJc w:val="left"/>
      <w:pPr>
        <w:tabs>
          <w:tab w:val="num" w:pos="4320"/>
        </w:tabs>
        <w:ind w:left="4320" w:hanging="360"/>
      </w:pPr>
      <w:rPr>
        <w:rFonts w:ascii="Wingdings" w:hAnsi="Wingdings" w:hint="default"/>
      </w:rPr>
    </w:lvl>
    <w:lvl w:ilvl="6" w:tplc="1D7A1142">
      <w:start w:val="1"/>
      <w:numFmt w:val="bullet"/>
      <w:lvlText w:val=""/>
      <w:lvlJc w:val="left"/>
      <w:pPr>
        <w:tabs>
          <w:tab w:val="num" w:pos="5040"/>
        </w:tabs>
        <w:ind w:left="5040" w:hanging="360"/>
      </w:pPr>
      <w:rPr>
        <w:rFonts w:ascii="Wingdings" w:hAnsi="Wingdings" w:hint="default"/>
      </w:rPr>
    </w:lvl>
    <w:lvl w:ilvl="7" w:tplc="5622EC0A">
      <w:start w:val="1"/>
      <w:numFmt w:val="bullet"/>
      <w:lvlText w:val=""/>
      <w:lvlJc w:val="left"/>
      <w:pPr>
        <w:tabs>
          <w:tab w:val="num" w:pos="5760"/>
        </w:tabs>
        <w:ind w:left="5760" w:hanging="360"/>
      </w:pPr>
      <w:rPr>
        <w:rFonts w:ascii="Wingdings" w:hAnsi="Wingdings" w:hint="default"/>
      </w:rPr>
    </w:lvl>
    <w:lvl w:ilvl="8" w:tplc="C5B4072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D19D0"/>
    <w:multiLevelType w:val="hybridMultilevel"/>
    <w:tmpl w:val="B1D02CFA"/>
    <w:lvl w:ilvl="0" w:tplc="5A40C0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578AD"/>
    <w:multiLevelType w:val="hybridMultilevel"/>
    <w:tmpl w:val="B5ECCD18"/>
    <w:lvl w:ilvl="0" w:tplc="9CDE8318">
      <w:start w:val="1"/>
      <w:numFmt w:val="bullet"/>
      <w:lvlText w:val="•"/>
      <w:lvlJc w:val="left"/>
      <w:pPr>
        <w:tabs>
          <w:tab w:val="num" w:pos="720"/>
        </w:tabs>
        <w:ind w:left="720" w:hanging="360"/>
      </w:pPr>
      <w:rPr>
        <w:rFonts w:ascii="Arial" w:hAnsi="Arial" w:hint="default"/>
      </w:rPr>
    </w:lvl>
    <w:lvl w:ilvl="1" w:tplc="9D78B528" w:tentative="1">
      <w:start w:val="1"/>
      <w:numFmt w:val="bullet"/>
      <w:lvlText w:val="•"/>
      <w:lvlJc w:val="left"/>
      <w:pPr>
        <w:tabs>
          <w:tab w:val="num" w:pos="1440"/>
        </w:tabs>
        <w:ind w:left="1440" w:hanging="360"/>
      </w:pPr>
      <w:rPr>
        <w:rFonts w:ascii="Arial" w:hAnsi="Arial" w:hint="default"/>
      </w:rPr>
    </w:lvl>
    <w:lvl w:ilvl="2" w:tplc="2CBEDCB8" w:tentative="1">
      <w:start w:val="1"/>
      <w:numFmt w:val="bullet"/>
      <w:lvlText w:val="•"/>
      <w:lvlJc w:val="left"/>
      <w:pPr>
        <w:tabs>
          <w:tab w:val="num" w:pos="2160"/>
        </w:tabs>
        <w:ind w:left="2160" w:hanging="360"/>
      </w:pPr>
      <w:rPr>
        <w:rFonts w:ascii="Arial" w:hAnsi="Arial" w:hint="default"/>
      </w:rPr>
    </w:lvl>
    <w:lvl w:ilvl="3" w:tplc="11184286" w:tentative="1">
      <w:start w:val="1"/>
      <w:numFmt w:val="bullet"/>
      <w:lvlText w:val="•"/>
      <w:lvlJc w:val="left"/>
      <w:pPr>
        <w:tabs>
          <w:tab w:val="num" w:pos="2880"/>
        </w:tabs>
        <w:ind w:left="2880" w:hanging="360"/>
      </w:pPr>
      <w:rPr>
        <w:rFonts w:ascii="Arial" w:hAnsi="Arial" w:hint="default"/>
      </w:rPr>
    </w:lvl>
    <w:lvl w:ilvl="4" w:tplc="6DAE2A0E" w:tentative="1">
      <w:start w:val="1"/>
      <w:numFmt w:val="bullet"/>
      <w:lvlText w:val="•"/>
      <w:lvlJc w:val="left"/>
      <w:pPr>
        <w:tabs>
          <w:tab w:val="num" w:pos="3600"/>
        </w:tabs>
        <w:ind w:left="3600" w:hanging="360"/>
      </w:pPr>
      <w:rPr>
        <w:rFonts w:ascii="Arial" w:hAnsi="Arial" w:hint="default"/>
      </w:rPr>
    </w:lvl>
    <w:lvl w:ilvl="5" w:tplc="BA7EFFB0" w:tentative="1">
      <w:start w:val="1"/>
      <w:numFmt w:val="bullet"/>
      <w:lvlText w:val="•"/>
      <w:lvlJc w:val="left"/>
      <w:pPr>
        <w:tabs>
          <w:tab w:val="num" w:pos="4320"/>
        </w:tabs>
        <w:ind w:left="4320" w:hanging="360"/>
      </w:pPr>
      <w:rPr>
        <w:rFonts w:ascii="Arial" w:hAnsi="Arial" w:hint="default"/>
      </w:rPr>
    </w:lvl>
    <w:lvl w:ilvl="6" w:tplc="96A4A1CA" w:tentative="1">
      <w:start w:val="1"/>
      <w:numFmt w:val="bullet"/>
      <w:lvlText w:val="•"/>
      <w:lvlJc w:val="left"/>
      <w:pPr>
        <w:tabs>
          <w:tab w:val="num" w:pos="5040"/>
        </w:tabs>
        <w:ind w:left="5040" w:hanging="360"/>
      </w:pPr>
      <w:rPr>
        <w:rFonts w:ascii="Arial" w:hAnsi="Arial" w:hint="default"/>
      </w:rPr>
    </w:lvl>
    <w:lvl w:ilvl="7" w:tplc="49EAFE0C" w:tentative="1">
      <w:start w:val="1"/>
      <w:numFmt w:val="bullet"/>
      <w:lvlText w:val="•"/>
      <w:lvlJc w:val="left"/>
      <w:pPr>
        <w:tabs>
          <w:tab w:val="num" w:pos="5760"/>
        </w:tabs>
        <w:ind w:left="5760" w:hanging="360"/>
      </w:pPr>
      <w:rPr>
        <w:rFonts w:ascii="Arial" w:hAnsi="Arial" w:hint="default"/>
      </w:rPr>
    </w:lvl>
    <w:lvl w:ilvl="8" w:tplc="C088D2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6D14B2"/>
    <w:multiLevelType w:val="hybridMultilevel"/>
    <w:tmpl w:val="49662DEA"/>
    <w:lvl w:ilvl="0" w:tplc="F32445E8">
      <w:start w:val="1"/>
      <w:numFmt w:val="bullet"/>
      <w:lvlText w:val="•"/>
      <w:lvlJc w:val="left"/>
      <w:pPr>
        <w:tabs>
          <w:tab w:val="num" w:pos="720"/>
        </w:tabs>
        <w:ind w:left="720" w:hanging="360"/>
      </w:pPr>
      <w:rPr>
        <w:rFonts w:ascii="Arial" w:hAnsi="Arial" w:hint="default"/>
      </w:rPr>
    </w:lvl>
    <w:lvl w:ilvl="1" w:tplc="610214BA" w:tentative="1">
      <w:start w:val="1"/>
      <w:numFmt w:val="bullet"/>
      <w:lvlText w:val="•"/>
      <w:lvlJc w:val="left"/>
      <w:pPr>
        <w:tabs>
          <w:tab w:val="num" w:pos="1440"/>
        </w:tabs>
        <w:ind w:left="1440" w:hanging="360"/>
      </w:pPr>
      <w:rPr>
        <w:rFonts w:ascii="Arial" w:hAnsi="Arial" w:hint="default"/>
      </w:rPr>
    </w:lvl>
    <w:lvl w:ilvl="2" w:tplc="A9C8F712" w:tentative="1">
      <w:start w:val="1"/>
      <w:numFmt w:val="bullet"/>
      <w:lvlText w:val="•"/>
      <w:lvlJc w:val="left"/>
      <w:pPr>
        <w:tabs>
          <w:tab w:val="num" w:pos="2160"/>
        </w:tabs>
        <w:ind w:left="2160" w:hanging="360"/>
      </w:pPr>
      <w:rPr>
        <w:rFonts w:ascii="Arial" w:hAnsi="Arial" w:hint="default"/>
      </w:rPr>
    </w:lvl>
    <w:lvl w:ilvl="3" w:tplc="F2183522" w:tentative="1">
      <w:start w:val="1"/>
      <w:numFmt w:val="bullet"/>
      <w:lvlText w:val="•"/>
      <w:lvlJc w:val="left"/>
      <w:pPr>
        <w:tabs>
          <w:tab w:val="num" w:pos="2880"/>
        </w:tabs>
        <w:ind w:left="2880" w:hanging="360"/>
      </w:pPr>
      <w:rPr>
        <w:rFonts w:ascii="Arial" w:hAnsi="Arial" w:hint="default"/>
      </w:rPr>
    </w:lvl>
    <w:lvl w:ilvl="4" w:tplc="E57ED9DE" w:tentative="1">
      <w:start w:val="1"/>
      <w:numFmt w:val="bullet"/>
      <w:lvlText w:val="•"/>
      <w:lvlJc w:val="left"/>
      <w:pPr>
        <w:tabs>
          <w:tab w:val="num" w:pos="3600"/>
        </w:tabs>
        <w:ind w:left="3600" w:hanging="360"/>
      </w:pPr>
      <w:rPr>
        <w:rFonts w:ascii="Arial" w:hAnsi="Arial" w:hint="default"/>
      </w:rPr>
    </w:lvl>
    <w:lvl w:ilvl="5" w:tplc="D34A564E" w:tentative="1">
      <w:start w:val="1"/>
      <w:numFmt w:val="bullet"/>
      <w:lvlText w:val="•"/>
      <w:lvlJc w:val="left"/>
      <w:pPr>
        <w:tabs>
          <w:tab w:val="num" w:pos="4320"/>
        </w:tabs>
        <w:ind w:left="4320" w:hanging="360"/>
      </w:pPr>
      <w:rPr>
        <w:rFonts w:ascii="Arial" w:hAnsi="Arial" w:hint="default"/>
      </w:rPr>
    </w:lvl>
    <w:lvl w:ilvl="6" w:tplc="8990C41C" w:tentative="1">
      <w:start w:val="1"/>
      <w:numFmt w:val="bullet"/>
      <w:lvlText w:val="•"/>
      <w:lvlJc w:val="left"/>
      <w:pPr>
        <w:tabs>
          <w:tab w:val="num" w:pos="5040"/>
        </w:tabs>
        <w:ind w:left="5040" w:hanging="360"/>
      </w:pPr>
      <w:rPr>
        <w:rFonts w:ascii="Arial" w:hAnsi="Arial" w:hint="default"/>
      </w:rPr>
    </w:lvl>
    <w:lvl w:ilvl="7" w:tplc="D744DDA8" w:tentative="1">
      <w:start w:val="1"/>
      <w:numFmt w:val="bullet"/>
      <w:lvlText w:val="•"/>
      <w:lvlJc w:val="left"/>
      <w:pPr>
        <w:tabs>
          <w:tab w:val="num" w:pos="5760"/>
        </w:tabs>
        <w:ind w:left="5760" w:hanging="360"/>
      </w:pPr>
      <w:rPr>
        <w:rFonts w:ascii="Arial" w:hAnsi="Arial" w:hint="default"/>
      </w:rPr>
    </w:lvl>
    <w:lvl w:ilvl="8" w:tplc="F38CC3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8C13E4"/>
    <w:multiLevelType w:val="multilevel"/>
    <w:tmpl w:val="A418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277125"/>
    <w:multiLevelType w:val="hybridMultilevel"/>
    <w:tmpl w:val="B3AED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42AA0"/>
    <w:multiLevelType w:val="hybridMultilevel"/>
    <w:tmpl w:val="D630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4468D"/>
    <w:multiLevelType w:val="hybridMultilevel"/>
    <w:tmpl w:val="A6A2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947D2"/>
    <w:multiLevelType w:val="hybridMultilevel"/>
    <w:tmpl w:val="0154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40D1"/>
    <w:multiLevelType w:val="hybridMultilevel"/>
    <w:tmpl w:val="B0BE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56B7E"/>
    <w:multiLevelType w:val="hybridMultilevel"/>
    <w:tmpl w:val="6840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1311F"/>
    <w:multiLevelType w:val="hybridMultilevel"/>
    <w:tmpl w:val="543A8938"/>
    <w:lvl w:ilvl="0" w:tplc="A648AB90">
      <w:start w:val="1"/>
      <w:numFmt w:val="bullet"/>
      <w:lvlText w:val="•"/>
      <w:lvlJc w:val="left"/>
      <w:pPr>
        <w:tabs>
          <w:tab w:val="num" w:pos="720"/>
        </w:tabs>
        <w:ind w:left="720" w:hanging="360"/>
      </w:pPr>
      <w:rPr>
        <w:rFonts w:ascii="Arial" w:hAnsi="Arial" w:hint="default"/>
      </w:rPr>
    </w:lvl>
    <w:lvl w:ilvl="1" w:tplc="55EA607E" w:tentative="1">
      <w:start w:val="1"/>
      <w:numFmt w:val="bullet"/>
      <w:lvlText w:val="•"/>
      <w:lvlJc w:val="left"/>
      <w:pPr>
        <w:tabs>
          <w:tab w:val="num" w:pos="1440"/>
        </w:tabs>
        <w:ind w:left="1440" w:hanging="360"/>
      </w:pPr>
      <w:rPr>
        <w:rFonts w:ascii="Arial" w:hAnsi="Arial" w:hint="default"/>
      </w:rPr>
    </w:lvl>
    <w:lvl w:ilvl="2" w:tplc="4268DD20" w:tentative="1">
      <w:start w:val="1"/>
      <w:numFmt w:val="bullet"/>
      <w:lvlText w:val="•"/>
      <w:lvlJc w:val="left"/>
      <w:pPr>
        <w:tabs>
          <w:tab w:val="num" w:pos="2160"/>
        </w:tabs>
        <w:ind w:left="2160" w:hanging="360"/>
      </w:pPr>
      <w:rPr>
        <w:rFonts w:ascii="Arial" w:hAnsi="Arial" w:hint="default"/>
      </w:rPr>
    </w:lvl>
    <w:lvl w:ilvl="3" w:tplc="9EB2BCD2" w:tentative="1">
      <w:start w:val="1"/>
      <w:numFmt w:val="bullet"/>
      <w:lvlText w:val="•"/>
      <w:lvlJc w:val="left"/>
      <w:pPr>
        <w:tabs>
          <w:tab w:val="num" w:pos="2880"/>
        </w:tabs>
        <w:ind w:left="2880" w:hanging="360"/>
      </w:pPr>
      <w:rPr>
        <w:rFonts w:ascii="Arial" w:hAnsi="Arial" w:hint="default"/>
      </w:rPr>
    </w:lvl>
    <w:lvl w:ilvl="4" w:tplc="344A7606" w:tentative="1">
      <w:start w:val="1"/>
      <w:numFmt w:val="bullet"/>
      <w:lvlText w:val="•"/>
      <w:lvlJc w:val="left"/>
      <w:pPr>
        <w:tabs>
          <w:tab w:val="num" w:pos="3600"/>
        </w:tabs>
        <w:ind w:left="3600" w:hanging="360"/>
      </w:pPr>
      <w:rPr>
        <w:rFonts w:ascii="Arial" w:hAnsi="Arial" w:hint="default"/>
      </w:rPr>
    </w:lvl>
    <w:lvl w:ilvl="5" w:tplc="270A2C54" w:tentative="1">
      <w:start w:val="1"/>
      <w:numFmt w:val="bullet"/>
      <w:lvlText w:val="•"/>
      <w:lvlJc w:val="left"/>
      <w:pPr>
        <w:tabs>
          <w:tab w:val="num" w:pos="4320"/>
        </w:tabs>
        <w:ind w:left="4320" w:hanging="360"/>
      </w:pPr>
      <w:rPr>
        <w:rFonts w:ascii="Arial" w:hAnsi="Arial" w:hint="default"/>
      </w:rPr>
    </w:lvl>
    <w:lvl w:ilvl="6" w:tplc="E0688008" w:tentative="1">
      <w:start w:val="1"/>
      <w:numFmt w:val="bullet"/>
      <w:lvlText w:val="•"/>
      <w:lvlJc w:val="left"/>
      <w:pPr>
        <w:tabs>
          <w:tab w:val="num" w:pos="5040"/>
        </w:tabs>
        <w:ind w:left="5040" w:hanging="360"/>
      </w:pPr>
      <w:rPr>
        <w:rFonts w:ascii="Arial" w:hAnsi="Arial" w:hint="default"/>
      </w:rPr>
    </w:lvl>
    <w:lvl w:ilvl="7" w:tplc="5768AE8A" w:tentative="1">
      <w:start w:val="1"/>
      <w:numFmt w:val="bullet"/>
      <w:lvlText w:val="•"/>
      <w:lvlJc w:val="left"/>
      <w:pPr>
        <w:tabs>
          <w:tab w:val="num" w:pos="5760"/>
        </w:tabs>
        <w:ind w:left="5760" w:hanging="360"/>
      </w:pPr>
      <w:rPr>
        <w:rFonts w:ascii="Arial" w:hAnsi="Arial" w:hint="default"/>
      </w:rPr>
    </w:lvl>
    <w:lvl w:ilvl="8" w:tplc="63F644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0A086C"/>
    <w:multiLevelType w:val="hybridMultilevel"/>
    <w:tmpl w:val="51161E24"/>
    <w:lvl w:ilvl="0" w:tplc="51327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F3B1E"/>
    <w:multiLevelType w:val="hybridMultilevel"/>
    <w:tmpl w:val="9B76ADAA"/>
    <w:lvl w:ilvl="0" w:tplc="0F9402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80D75"/>
    <w:multiLevelType w:val="multilevel"/>
    <w:tmpl w:val="00562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175E88"/>
    <w:multiLevelType w:val="hybridMultilevel"/>
    <w:tmpl w:val="D5BACADC"/>
    <w:lvl w:ilvl="0" w:tplc="D83AA7A4">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7" w15:restartNumberingAfterBreak="0">
    <w:nsid w:val="69B87B42"/>
    <w:multiLevelType w:val="hybridMultilevel"/>
    <w:tmpl w:val="B42A6108"/>
    <w:lvl w:ilvl="0" w:tplc="A8B6C4E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41A6F"/>
    <w:multiLevelType w:val="hybridMultilevel"/>
    <w:tmpl w:val="F08EF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D578D"/>
    <w:multiLevelType w:val="hybridMultilevel"/>
    <w:tmpl w:val="F38AB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A802D1"/>
    <w:multiLevelType w:val="hybridMultilevel"/>
    <w:tmpl w:val="EE4ECD8C"/>
    <w:lvl w:ilvl="0" w:tplc="862CE0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6955B7"/>
    <w:multiLevelType w:val="multilevel"/>
    <w:tmpl w:val="44946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3121E"/>
    <w:multiLevelType w:val="hybridMultilevel"/>
    <w:tmpl w:val="8E7A6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14"/>
  </w:num>
  <w:num w:numId="4">
    <w:abstractNumId w:val="20"/>
  </w:num>
  <w:num w:numId="5">
    <w:abstractNumId w:val="0"/>
  </w:num>
  <w:num w:numId="6">
    <w:abstractNumId w:val="5"/>
  </w:num>
  <w:num w:numId="7">
    <w:abstractNumId w:val="9"/>
  </w:num>
  <w:num w:numId="8">
    <w:abstractNumId w:val="11"/>
  </w:num>
  <w:num w:numId="9">
    <w:abstractNumId w:val="13"/>
  </w:num>
  <w:num w:numId="10">
    <w:abstractNumId w:val="18"/>
  </w:num>
  <w:num w:numId="11">
    <w:abstractNumId w:val="2"/>
  </w:num>
  <w:num w:numId="12">
    <w:abstractNumId w:val="3"/>
  </w:num>
  <w:num w:numId="13">
    <w:abstractNumId w:val="12"/>
  </w:num>
  <w:num w:numId="14">
    <w:abstractNumId w:val="17"/>
  </w:num>
  <w:num w:numId="15">
    <w:abstractNumId w:val="15"/>
  </w:num>
  <w:num w:numId="16">
    <w:abstractNumId w:val="8"/>
  </w:num>
  <w:num w:numId="17">
    <w:abstractNumId w:val="10"/>
  </w:num>
  <w:num w:numId="18">
    <w:abstractNumId w:val="6"/>
  </w:num>
  <w:num w:numId="19">
    <w:abstractNumId w:val="22"/>
  </w:num>
  <w:num w:numId="20">
    <w:abstractNumId w:val="4"/>
  </w:num>
  <w:num w:numId="21">
    <w:abstractNumId w:val="19"/>
  </w:num>
  <w:num w:numId="22">
    <w:abstractNumId w:val="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7"/>
    <w:rsid w:val="000008CC"/>
    <w:rsid w:val="00000EF1"/>
    <w:rsid w:val="00001435"/>
    <w:rsid w:val="0000499A"/>
    <w:rsid w:val="000049B1"/>
    <w:rsid w:val="00005C77"/>
    <w:rsid w:val="00007281"/>
    <w:rsid w:val="0001086F"/>
    <w:rsid w:val="00010A6B"/>
    <w:rsid w:val="000139CB"/>
    <w:rsid w:val="00021901"/>
    <w:rsid w:val="00022185"/>
    <w:rsid w:val="000230A0"/>
    <w:rsid w:val="00024652"/>
    <w:rsid w:val="00024F9F"/>
    <w:rsid w:val="00026342"/>
    <w:rsid w:val="00026F43"/>
    <w:rsid w:val="000275A3"/>
    <w:rsid w:val="00030899"/>
    <w:rsid w:val="00031502"/>
    <w:rsid w:val="000319B8"/>
    <w:rsid w:val="000340F7"/>
    <w:rsid w:val="000349C1"/>
    <w:rsid w:val="0003607B"/>
    <w:rsid w:val="00040DDC"/>
    <w:rsid w:val="00041D58"/>
    <w:rsid w:val="00045EB0"/>
    <w:rsid w:val="00045ED0"/>
    <w:rsid w:val="00045EE6"/>
    <w:rsid w:val="00045EF6"/>
    <w:rsid w:val="0004728F"/>
    <w:rsid w:val="00047456"/>
    <w:rsid w:val="00047CD4"/>
    <w:rsid w:val="00050C6D"/>
    <w:rsid w:val="000510FE"/>
    <w:rsid w:val="00054575"/>
    <w:rsid w:val="00055AB3"/>
    <w:rsid w:val="0005697D"/>
    <w:rsid w:val="00056D48"/>
    <w:rsid w:val="00057C63"/>
    <w:rsid w:val="00060C33"/>
    <w:rsid w:val="00062524"/>
    <w:rsid w:val="00064AB3"/>
    <w:rsid w:val="00065A85"/>
    <w:rsid w:val="00067846"/>
    <w:rsid w:val="00067C4C"/>
    <w:rsid w:val="00070223"/>
    <w:rsid w:val="00070A0F"/>
    <w:rsid w:val="00072EEF"/>
    <w:rsid w:val="00075D59"/>
    <w:rsid w:val="00076D18"/>
    <w:rsid w:val="0008057E"/>
    <w:rsid w:val="000851FC"/>
    <w:rsid w:val="00086439"/>
    <w:rsid w:val="00087566"/>
    <w:rsid w:val="00090D93"/>
    <w:rsid w:val="00091E22"/>
    <w:rsid w:val="000945A0"/>
    <w:rsid w:val="000965BB"/>
    <w:rsid w:val="000A01C0"/>
    <w:rsid w:val="000A2603"/>
    <w:rsid w:val="000A37DD"/>
    <w:rsid w:val="000A3A9C"/>
    <w:rsid w:val="000A5580"/>
    <w:rsid w:val="000A5D27"/>
    <w:rsid w:val="000A62A2"/>
    <w:rsid w:val="000A63F8"/>
    <w:rsid w:val="000A6F5A"/>
    <w:rsid w:val="000A6F67"/>
    <w:rsid w:val="000B1B59"/>
    <w:rsid w:val="000B22AF"/>
    <w:rsid w:val="000B60D2"/>
    <w:rsid w:val="000B6725"/>
    <w:rsid w:val="000B77CF"/>
    <w:rsid w:val="000C0BFD"/>
    <w:rsid w:val="000C2374"/>
    <w:rsid w:val="000C2BDF"/>
    <w:rsid w:val="000C3F8B"/>
    <w:rsid w:val="000C5E70"/>
    <w:rsid w:val="000C6317"/>
    <w:rsid w:val="000C649A"/>
    <w:rsid w:val="000D2C2D"/>
    <w:rsid w:val="000D309A"/>
    <w:rsid w:val="000D3D2C"/>
    <w:rsid w:val="000E140F"/>
    <w:rsid w:val="000E1811"/>
    <w:rsid w:val="000E2B96"/>
    <w:rsid w:val="000E5704"/>
    <w:rsid w:val="000E7A1C"/>
    <w:rsid w:val="000F03F5"/>
    <w:rsid w:val="000F0DD3"/>
    <w:rsid w:val="000F16FA"/>
    <w:rsid w:val="000F30D9"/>
    <w:rsid w:val="000F6672"/>
    <w:rsid w:val="00100918"/>
    <w:rsid w:val="001026A4"/>
    <w:rsid w:val="001035B6"/>
    <w:rsid w:val="00105CC4"/>
    <w:rsid w:val="00106310"/>
    <w:rsid w:val="001075B8"/>
    <w:rsid w:val="00113620"/>
    <w:rsid w:val="00114374"/>
    <w:rsid w:val="00115372"/>
    <w:rsid w:val="001173F6"/>
    <w:rsid w:val="001174FD"/>
    <w:rsid w:val="00120D2E"/>
    <w:rsid w:val="00120DBB"/>
    <w:rsid w:val="00121306"/>
    <w:rsid w:val="00122E6C"/>
    <w:rsid w:val="0012403F"/>
    <w:rsid w:val="0012415B"/>
    <w:rsid w:val="001242F4"/>
    <w:rsid w:val="001246FA"/>
    <w:rsid w:val="001267B3"/>
    <w:rsid w:val="0012771B"/>
    <w:rsid w:val="00135412"/>
    <w:rsid w:val="001355FD"/>
    <w:rsid w:val="00137287"/>
    <w:rsid w:val="00141143"/>
    <w:rsid w:val="0014138D"/>
    <w:rsid w:val="00141C6C"/>
    <w:rsid w:val="001428A6"/>
    <w:rsid w:val="00142B9C"/>
    <w:rsid w:val="0014663B"/>
    <w:rsid w:val="00150209"/>
    <w:rsid w:val="00150275"/>
    <w:rsid w:val="00150D35"/>
    <w:rsid w:val="00154C09"/>
    <w:rsid w:val="00161383"/>
    <w:rsid w:val="001615D3"/>
    <w:rsid w:val="001632A9"/>
    <w:rsid w:val="00163727"/>
    <w:rsid w:val="00163E4D"/>
    <w:rsid w:val="00164334"/>
    <w:rsid w:val="0016737B"/>
    <w:rsid w:val="00170F7B"/>
    <w:rsid w:val="00172EF0"/>
    <w:rsid w:val="00173860"/>
    <w:rsid w:val="00175882"/>
    <w:rsid w:val="00177B55"/>
    <w:rsid w:val="00181FE7"/>
    <w:rsid w:val="001843CB"/>
    <w:rsid w:val="0018489F"/>
    <w:rsid w:val="001902DC"/>
    <w:rsid w:val="00191CF5"/>
    <w:rsid w:val="00193421"/>
    <w:rsid w:val="00196F07"/>
    <w:rsid w:val="001A21D1"/>
    <w:rsid w:val="001A5F8E"/>
    <w:rsid w:val="001A6B0A"/>
    <w:rsid w:val="001A6FD4"/>
    <w:rsid w:val="001B2451"/>
    <w:rsid w:val="001B6D36"/>
    <w:rsid w:val="001B7709"/>
    <w:rsid w:val="001C081A"/>
    <w:rsid w:val="001C1E97"/>
    <w:rsid w:val="001C35D7"/>
    <w:rsid w:val="001C3D49"/>
    <w:rsid w:val="001C5499"/>
    <w:rsid w:val="001C56B6"/>
    <w:rsid w:val="001D08AC"/>
    <w:rsid w:val="001D1805"/>
    <w:rsid w:val="001D22C4"/>
    <w:rsid w:val="001D314F"/>
    <w:rsid w:val="001D3C0A"/>
    <w:rsid w:val="001D42FC"/>
    <w:rsid w:val="001D5A2C"/>
    <w:rsid w:val="001E0B38"/>
    <w:rsid w:val="001E14B4"/>
    <w:rsid w:val="001E74FC"/>
    <w:rsid w:val="001F2502"/>
    <w:rsid w:val="001F38C9"/>
    <w:rsid w:val="001F6250"/>
    <w:rsid w:val="001F7DEF"/>
    <w:rsid w:val="00204471"/>
    <w:rsid w:val="00204B10"/>
    <w:rsid w:val="00204F16"/>
    <w:rsid w:val="002056F1"/>
    <w:rsid w:val="002103BD"/>
    <w:rsid w:val="00212D28"/>
    <w:rsid w:val="00214227"/>
    <w:rsid w:val="0021614C"/>
    <w:rsid w:val="0022007A"/>
    <w:rsid w:val="00221090"/>
    <w:rsid w:val="002224E7"/>
    <w:rsid w:val="00223355"/>
    <w:rsid w:val="00224D8F"/>
    <w:rsid w:val="00225A84"/>
    <w:rsid w:val="0023118A"/>
    <w:rsid w:val="0023567A"/>
    <w:rsid w:val="00236221"/>
    <w:rsid w:val="002366A2"/>
    <w:rsid w:val="00236D11"/>
    <w:rsid w:val="00241B07"/>
    <w:rsid w:val="0024227D"/>
    <w:rsid w:val="00244E3B"/>
    <w:rsid w:val="00245891"/>
    <w:rsid w:val="00245D16"/>
    <w:rsid w:val="00246698"/>
    <w:rsid w:val="002468F1"/>
    <w:rsid w:val="00250CFD"/>
    <w:rsid w:val="00251DD3"/>
    <w:rsid w:val="0025202A"/>
    <w:rsid w:val="0025475A"/>
    <w:rsid w:val="002577B3"/>
    <w:rsid w:val="002601C5"/>
    <w:rsid w:val="00260900"/>
    <w:rsid w:val="00270836"/>
    <w:rsid w:val="00272716"/>
    <w:rsid w:val="0027357C"/>
    <w:rsid w:val="00273C6A"/>
    <w:rsid w:val="002741A3"/>
    <w:rsid w:val="002765ED"/>
    <w:rsid w:val="00277178"/>
    <w:rsid w:val="00277384"/>
    <w:rsid w:val="00277A48"/>
    <w:rsid w:val="00277CE8"/>
    <w:rsid w:val="00277F29"/>
    <w:rsid w:val="002805DA"/>
    <w:rsid w:val="00281430"/>
    <w:rsid w:val="002814D4"/>
    <w:rsid w:val="002820DA"/>
    <w:rsid w:val="002830FC"/>
    <w:rsid w:val="00285655"/>
    <w:rsid w:val="00286436"/>
    <w:rsid w:val="00291034"/>
    <w:rsid w:val="002947C8"/>
    <w:rsid w:val="00294B20"/>
    <w:rsid w:val="002A08C5"/>
    <w:rsid w:val="002A1172"/>
    <w:rsid w:val="002A2201"/>
    <w:rsid w:val="002A3FFC"/>
    <w:rsid w:val="002A6D41"/>
    <w:rsid w:val="002A6EC5"/>
    <w:rsid w:val="002A74A7"/>
    <w:rsid w:val="002A7664"/>
    <w:rsid w:val="002B08F8"/>
    <w:rsid w:val="002B54E5"/>
    <w:rsid w:val="002B5B7C"/>
    <w:rsid w:val="002B79A6"/>
    <w:rsid w:val="002C39B0"/>
    <w:rsid w:val="002C3CD3"/>
    <w:rsid w:val="002C4B20"/>
    <w:rsid w:val="002D201E"/>
    <w:rsid w:val="002D2ADE"/>
    <w:rsid w:val="002D6396"/>
    <w:rsid w:val="002D6742"/>
    <w:rsid w:val="002E2638"/>
    <w:rsid w:val="002E3B2F"/>
    <w:rsid w:val="002E486C"/>
    <w:rsid w:val="002E570B"/>
    <w:rsid w:val="002E603D"/>
    <w:rsid w:val="002E7D99"/>
    <w:rsid w:val="002F457D"/>
    <w:rsid w:val="002F7EFC"/>
    <w:rsid w:val="0030084E"/>
    <w:rsid w:val="00301B54"/>
    <w:rsid w:val="00302A72"/>
    <w:rsid w:val="00303A45"/>
    <w:rsid w:val="00310873"/>
    <w:rsid w:val="00317167"/>
    <w:rsid w:val="00317B73"/>
    <w:rsid w:val="00317E1F"/>
    <w:rsid w:val="003208AC"/>
    <w:rsid w:val="00321C46"/>
    <w:rsid w:val="003238D3"/>
    <w:rsid w:val="003252EF"/>
    <w:rsid w:val="00330496"/>
    <w:rsid w:val="00330B4F"/>
    <w:rsid w:val="00334224"/>
    <w:rsid w:val="00340802"/>
    <w:rsid w:val="00340D5F"/>
    <w:rsid w:val="00341D17"/>
    <w:rsid w:val="0034253C"/>
    <w:rsid w:val="00342E96"/>
    <w:rsid w:val="00343544"/>
    <w:rsid w:val="003445D5"/>
    <w:rsid w:val="003446EE"/>
    <w:rsid w:val="00351617"/>
    <w:rsid w:val="00351E5F"/>
    <w:rsid w:val="00352995"/>
    <w:rsid w:val="0036103E"/>
    <w:rsid w:val="0036439A"/>
    <w:rsid w:val="003669B7"/>
    <w:rsid w:val="00367285"/>
    <w:rsid w:val="00371D21"/>
    <w:rsid w:val="0037510F"/>
    <w:rsid w:val="0037747D"/>
    <w:rsid w:val="00377D9D"/>
    <w:rsid w:val="003805E6"/>
    <w:rsid w:val="003812F6"/>
    <w:rsid w:val="0038224D"/>
    <w:rsid w:val="0038255C"/>
    <w:rsid w:val="0038499D"/>
    <w:rsid w:val="00385132"/>
    <w:rsid w:val="003869FA"/>
    <w:rsid w:val="003870D3"/>
    <w:rsid w:val="00387816"/>
    <w:rsid w:val="00387FBD"/>
    <w:rsid w:val="0039197F"/>
    <w:rsid w:val="00392196"/>
    <w:rsid w:val="003943DA"/>
    <w:rsid w:val="00397604"/>
    <w:rsid w:val="003A0A26"/>
    <w:rsid w:val="003A14F9"/>
    <w:rsid w:val="003A1586"/>
    <w:rsid w:val="003A20C0"/>
    <w:rsid w:val="003A286C"/>
    <w:rsid w:val="003A7B45"/>
    <w:rsid w:val="003B11AF"/>
    <w:rsid w:val="003B2343"/>
    <w:rsid w:val="003B27C0"/>
    <w:rsid w:val="003B2AB0"/>
    <w:rsid w:val="003B7634"/>
    <w:rsid w:val="003B76D2"/>
    <w:rsid w:val="003B7EB5"/>
    <w:rsid w:val="003C100C"/>
    <w:rsid w:val="003C16C7"/>
    <w:rsid w:val="003C49BA"/>
    <w:rsid w:val="003D0AD6"/>
    <w:rsid w:val="003D179A"/>
    <w:rsid w:val="003D33BC"/>
    <w:rsid w:val="003D34E0"/>
    <w:rsid w:val="003D39EA"/>
    <w:rsid w:val="003D4644"/>
    <w:rsid w:val="003D5FDD"/>
    <w:rsid w:val="003D6A05"/>
    <w:rsid w:val="003E0CCF"/>
    <w:rsid w:val="003E1133"/>
    <w:rsid w:val="003E1A66"/>
    <w:rsid w:val="003E1AB4"/>
    <w:rsid w:val="003E336D"/>
    <w:rsid w:val="003E3EB7"/>
    <w:rsid w:val="003F0AFF"/>
    <w:rsid w:val="003F0ECE"/>
    <w:rsid w:val="003F0EE5"/>
    <w:rsid w:val="003F3E2F"/>
    <w:rsid w:val="003F3EDA"/>
    <w:rsid w:val="003F7B26"/>
    <w:rsid w:val="00403322"/>
    <w:rsid w:val="00405897"/>
    <w:rsid w:val="00407AB9"/>
    <w:rsid w:val="00412674"/>
    <w:rsid w:val="00413A66"/>
    <w:rsid w:val="00417408"/>
    <w:rsid w:val="00420248"/>
    <w:rsid w:val="004208C4"/>
    <w:rsid w:val="00421F9A"/>
    <w:rsid w:val="00423520"/>
    <w:rsid w:val="00423D37"/>
    <w:rsid w:val="00424DA6"/>
    <w:rsid w:val="00424E9D"/>
    <w:rsid w:val="00431ECB"/>
    <w:rsid w:val="004334C2"/>
    <w:rsid w:val="00437FD1"/>
    <w:rsid w:val="004416DE"/>
    <w:rsid w:val="0044175E"/>
    <w:rsid w:val="00441DE6"/>
    <w:rsid w:val="004435EB"/>
    <w:rsid w:val="00443DDC"/>
    <w:rsid w:val="00444E84"/>
    <w:rsid w:val="00446EF0"/>
    <w:rsid w:val="00450804"/>
    <w:rsid w:val="00452F70"/>
    <w:rsid w:val="00453EB0"/>
    <w:rsid w:val="00455403"/>
    <w:rsid w:val="00455EA5"/>
    <w:rsid w:val="004561E9"/>
    <w:rsid w:val="00457F4F"/>
    <w:rsid w:val="0046266B"/>
    <w:rsid w:val="00464DFB"/>
    <w:rsid w:val="0047014E"/>
    <w:rsid w:val="00470D16"/>
    <w:rsid w:val="00473B14"/>
    <w:rsid w:val="004743B0"/>
    <w:rsid w:val="004749E4"/>
    <w:rsid w:val="00475A34"/>
    <w:rsid w:val="00475A53"/>
    <w:rsid w:val="00475BEF"/>
    <w:rsid w:val="004772A8"/>
    <w:rsid w:val="004805A2"/>
    <w:rsid w:val="00481F66"/>
    <w:rsid w:val="00485104"/>
    <w:rsid w:val="00487FA7"/>
    <w:rsid w:val="00492201"/>
    <w:rsid w:val="00492335"/>
    <w:rsid w:val="004945E3"/>
    <w:rsid w:val="00494A92"/>
    <w:rsid w:val="004956B0"/>
    <w:rsid w:val="004A42D0"/>
    <w:rsid w:val="004A45FA"/>
    <w:rsid w:val="004A4B56"/>
    <w:rsid w:val="004A63EC"/>
    <w:rsid w:val="004B3B3B"/>
    <w:rsid w:val="004B7697"/>
    <w:rsid w:val="004B7A80"/>
    <w:rsid w:val="004C1D3C"/>
    <w:rsid w:val="004C284E"/>
    <w:rsid w:val="004C408C"/>
    <w:rsid w:val="004D0DF0"/>
    <w:rsid w:val="004D39AF"/>
    <w:rsid w:val="004D4725"/>
    <w:rsid w:val="004D585C"/>
    <w:rsid w:val="004D7BD1"/>
    <w:rsid w:val="004E134E"/>
    <w:rsid w:val="004E13DE"/>
    <w:rsid w:val="004E1747"/>
    <w:rsid w:val="004E207A"/>
    <w:rsid w:val="004E3615"/>
    <w:rsid w:val="004E7499"/>
    <w:rsid w:val="004F0B75"/>
    <w:rsid w:val="004F163D"/>
    <w:rsid w:val="004F1FAD"/>
    <w:rsid w:val="004F217F"/>
    <w:rsid w:val="004F7E21"/>
    <w:rsid w:val="00500564"/>
    <w:rsid w:val="00500BC5"/>
    <w:rsid w:val="005016C7"/>
    <w:rsid w:val="005055AB"/>
    <w:rsid w:val="00506470"/>
    <w:rsid w:val="00506EEE"/>
    <w:rsid w:val="00507B20"/>
    <w:rsid w:val="00510101"/>
    <w:rsid w:val="0051143E"/>
    <w:rsid w:val="00515910"/>
    <w:rsid w:val="00516A92"/>
    <w:rsid w:val="005171FB"/>
    <w:rsid w:val="00520B71"/>
    <w:rsid w:val="00524753"/>
    <w:rsid w:val="00525EF4"/>
    <w:rsid w:val="00526B1C"/>
    <w:rsid w:val="00526DAA"/>
    <w:rsid w:val="005301D6"/>
    <w:rsid w:val="00530E44"/>
    <w:rsid w:val="00530E87"/>
    <w:rsid w:val="005358C0"/>
    <w:rsid w:val="00542E61"/>
    <w:rsid w:val="005464F8"/>
    <w:rsid w:val="005467A1"/>
    <w:rsid w:val="00546E39"/>
    <w:rsid w:val="005505A3"/>
    <w:rsid w:val="005524E5"/>
    <w:rsid w:val="0055261B"/>
    <w:rsid w:val="00555A84"/>
    <w:rsid w:val="00560149"/>
    <w:rsid w:val="00562FDE"/>
    <w:rsid w:val="00563DA2"/>
    <w:rsid w:val="00564C0E"/>
    <w:rsid w:val="00564EAA"/>
    <w:rsid w:val="00567364"/>
    <w:rsid w:val="00567934"/>
    <w:rsid w:val="00570F20"/>
    <w:rsid w:val="0057117A"/>
    <w:rsid w:val="005714D9"/>
    <w:rsid w:val="00574A5F"/>
    <w:rsid w:val="00576607"/>
    <w:rsid w:val="005776DC"/>
    <w:rsid w:val="00580203"/>
    <w:rsid w:val="005875B2"/>
    <w:rsid w:val="005876EE"/>
    <w:rsid w:val="00591FDE"/>
    <w:rsid w:val="005926E3"/>
    <w:rsid w:val="005930A3"/>
    <w:rsid w:val="00593FB4"/>
    <w:rsid w:val="00594E31"/>
    <w:rsid w:val="00595FDB"/>
    <w:rsid w:val="005961E1"/>
    <w:rsid w:val="005965E0"/>
    <w:rsid w:val="00597D85"/>
    <w:rsid w:val="005A14B7"/>
    <w:rsid w:val="005A1DCA"/>
    <w:rsid w:val="005A3929"/>
    <w:rsid w:val="005A3EB8"/>
    <w:rsid w:val="005B1D8D"/>
    <w:rsid w:val="005B2AB8"/>
    <w:rsid w:val="005B412A"/>
    <w:rsid w:val="005B47FE"/>
    <w:rsid w:val="005B48CB"/>
    <w:rsid w:val="005C066D"/>
    <w:rsid w:val="005C0CF0"/>
    <w:rsid w:val="005C2EA6"/>
    <w:rsid w:val="005C2FBE"/>
    <w:rsid w:val="005C3931"/>
    <w:rsid w:val="005C49BB"/>
    <w:rsid w:val="005C5529"/>
    <w:rsid w:val="005C60A6"/>
    <w:rsid w:val="005C65B3"/>
    <w:rsid w:val="005D03DC"/>
    <w:rsid w:val="005D0BE6"/>
    <w:rsid w:val="005D117A"/>
    <w:rsid w:val="005D21BE"/>
    <w:rsid w:val="005D3251"/>
    <w:rsid w:val="005D3D8D"/>
    <w:rsid w:val="005D5950"/>
    <w:rsid w:val="005E1210"/>
    <w:rsid w:val="005E1400"/>
    <w:rsid w:val="005F26C1"/>
    <w:rsid w:val="005F60DC"/>
    <w:rsid w:val="005F73A4"/>
    <w:rsid w:val="005F7E62"/>
    <w:rsid w:val="00601532"/>
    <w:rsid w:val="006043AE"/>
    <w:rsid w:val="006059B3"/>
    <w:rsid w:val="00611095"/>
    <w:rsid w:val="00613ABC"/>
    <w:rsid w:val="00614371"/>
    <w:rsid w:val="00615A0E"/>
    <w:rsid w:val="00617605"/>
    <w:rsid w:val="006177B4"/>
    <w:rsid w:val="00622501"/>
    <w:rsid w:val="00624B76"/>
    <w:rsid w:val="00624BDB"/>
    <w:rsid w:val="006250E6"/>
    <w:rsid w:val="00625920"/>
    <w:rsid w:val="00625A26"/>
    <w:rsid w:val="0062636F"/>
    <w:rsid w:val="006329DA"/>
    <w:rsid w:val="00633049"/>
    <w:rsid w:val="006361E1"/>
    <w:rsid w:val="00636458"/>
    <w:rsid w:val="006419EE"/>
    <w:rsid w:val="00646548"/>
    <w:rsid w:val="0064685D"/>
    <w:rsid w:val="00651CDA"/>
    <w:rsid w:val="006530FF"/>
    <w:rsid w:val="006575D9"/>
    <w:rsid w:val="00663058"/>
    <w:rsid w:val="00665327"/>
    <w:rsid w:val="0066603C"/>
    <w:rsid w:val="00666319"/>
    <w:rsid w:val="006675E5"/>
    <w:rsid w:val="00667FFD"/>
    <w:rsid w:val="00670A4C"/>
    <w:rsid w:val="0067337D"/>
    <w:rsid w:val="00674A71"/>
    <w:rsid w:val="00676613"/>
    <w:rsid w:val="00680DBC"/>
    <w:rsid w:val="0068138F"/>
    <w:rsid w:val="0068309C"/>
    <w:rsid w:val="006906AB"/>
    <w:rsid w:val="00692473"/>
    <w:rsid w:val="00692792"/>
    <w:rsid w:val="00692BF1"/>
    <w:rsid w:val="006930D7"/>
    <w:rsid w:val="006945F5"/>
    <w:rsid w:val="0069798E"/>
    <w:rsid w:val="006A055C"/>
    <w:rsid w:val="006A196C"/>
    <w:rsid w:val="006A21AD"/>
    <w:rsid w:val="006A2B00"/>
    <w:rsid w:val="006A37CA"/>
    <w:rsid w:val="006A3FB5"/>
    <w:rsid w:val="006A783B"/>
    <w:rsid w:val="006B2872"/>
    <w:rsid w:val="006B2902"/>
    <w:rsid w:val="006B48CF"/>
    <w:rsid w:val="006B5A78"/>
    <w:rsid w:val="006C0940"/>
    <w:rsid w:val="006C1A97"/>
    <w:rsid w:val="006C2A6B"/>
    <w:rsid w:val="006C3DEF"/>
    <w:rsid w:val="006D0B33"/>
    <w:rsid w:val="006D41F6"/>
    <w:rsid w:val="006D5670"/>
    <w:rsid w:val="006D6D8E"/>
    <w:rsid w:val="006E5611"/>
    <w:rsid w:val="006E5AF4"/>
    <w:rsid w:val="006E7A00"/>
    <w:rsid w:val="006F417C"/>
    <w:rsid w:val="006F538B"/>
    <w:rsid w:val="006F5E34"/>
    <w:rsid w:val="006F5E4D"/>
    <w:rsid w:val="006F69A0"/>
    <w:rsid w:val="007026E9"/>
    <w:rsid w:val="00702AF2"/>
    <w:rsid w:val="007033ED"/>
    <w:rsid w:val="0070355D"/>
    <w:rsid w:val="007040C6"/>
    <w:rsid w:val="0070478C"/>
    <w:rsid w:val="00704D31"/>
    <w:rsid w:val="007065B2"/>
    <w:rsid w:val="00707EE9"/>
    <w:rsid w:val="00710803"/>
    <w:rsid w:val="00710994"/>
    <w:rsid w:val="0071130C"/>
    <w:rsid w:val="00711757"/>
    <w:rsid w:val="00712AB5"/>
    <w:rsid w:val="00712D1B"/>
    <w:rsid w:val="00713737"/>
    <w:rsid w:val="00713820"/>
    <w:rsid w:val="007149BB"/>
    <w:rsid w:val="00714D72"/>
    <w:rsid w:val="00714E5A"/>
    <w:rsid w:val="00717670"/>
    <w:rsid w:val="0072228A"/>
    <w:rsid w:val="007235A3"/>
    <w:rsid w:val="0072512E"/>
    <w:rsid w:val="00726774"/>
    <w:rsid w:val="00726D64"/>
    <w:rsid w:val="00726F1E"/>
    <w:rsid w:val="00731129"/>
    <w:rsid w:val="0073151D"/>
    <w:rsid w:val="00731842"/>
    <w:rsid w:val="00732DDC"/>
    <w:rsid w:val="007371A9"/>
    <w:rsid w:val="00737216"/>
    <w:rsid w:val="00737D1F"/>
    <w:rsid w:val="007432C4"/>
    <w:rsid w:val="00743F38"/>
    <w:rsid w:val="00745A6C"/>
    <w:rsid w:val="007470ED"/>
    <w:rsid w:val="00747ED4"/>
    <w:rsid w:val="00750B01"/>
    <w:rsid w:val="0075288F"/>
    <w:rsid w:val="007534CD"/>
    <w:rsid w:val="007545A7"/>
    <w:rsid w:val="007547E1"/>
    <w:rsid w:val="00754E7F"/>
    <w:rsid w:val="00761CAD"/>
    <w:rsid w:val="00761E78"/>
    <w:rsid w:val="007633B2"/>
    <w:rsid w:val="00764371"/>
    <w:rsid w:val="00767688"/>
    <w:rsid w:val="00767CED"/>
    <w:rsid w:val="007706D6"/>
    <w:rsid w:val="00770DBE"/>
    <w:rsid w:val="0077181B"/>
    <w:rsid w:val="00774BA1"/>
    <w:rsid w:val="00781019"/>
    <w:rsid w:val="00782CBC"/>
    <w:rsid w:val="00785A4F"/>
    <w:rsid w:val="0079104D"/>
    <w:rsid w:val="007A082F"/>
    <w:rsid w:val="007A2D21"/>
    <w:rsid w:val="007A3095"/>
    <w:rsid w:val="007A4712"/>
    <w:rsid w:val="007A79CF"/>
    <w:rsid w:val="007B0D99"/>
    <w:rsid w:val="007B1DDA"/>
    <w:rsid w:val="007B2836"/>
    <w:rsid w:val="007B48D3"/>
    <w:rsid w:val="007C05BB"/>
    <w:rsid w:val="007C0B85"/>
    <w:rsid w:val="007C1D4E"/>
    <w:rsid w:val="007C5327"/>
    <w:rsid w:val="007C6EAC"/>
    <w:rsid w:val="007D0CAC"/>
    <w:rsid w:val="007D1027"/>
    <w:rsid w:val="007D2D9E"/>
    <w:rsid w:val="007D2F36"/>
    <w:rsid w:val="007D32FF"/>
    <w:rsid w:val="007D42E4"/>
    <w:rsid w:val="007D4AF0"/>
    <w:rsid w:val="007D4CC4"/>
    <w:rsid w:val="007D5958"/>
    <w:rsid w:val="007D70FC"/>
    <w:rsid w:val="007E18BB"/>
    <w:rsid w:val="007F02CA"/>
    <w:rsid w:val="007F2E30"/>
    <w:rsid w:val="007F57F2"/>
    <w:rsid w:val="007F5AA6"/>
    <w:rsid w:val="007F5B0B"/>
    <w:rsid w:val="007F62B1"/>
    <w:rsid w:val="007F6D5E"/>
    <w:rsid w:val="00800092"/>
    <w:rsid w:val="008002A9"/>
    <w:rsid w:val="008025E2"/>
    <w:rsid w:val="0080298E"/>
    <w:rsid w:val="00807B1D"/>
    <w:rsid w:val="00815D40"/>
    <w:rsid w:val="008160F5"/>
    <w:rsid w:val="008177CF"/>
    <w:rsid w:val="00817B28"/>
    <w:rsid w:val="00820F5A"/>
    <w:rsid w:val="008231FA"/>
    <w:rsid w:val="00823E48"/>
    <w:rsid w:val="0082473C"/>
    <w:rsid w:val="008352D8"/>
    <w:rsid w:val="00836355"/>
    <w:rsid w:val="00836805"/>
    <w:rsid w:val="0084323A"/>
    <w:rsid w:val="0084441C"/>
    <w:rsid w:val="0084743A"/>
    <w:rsid w:val="00851A79"/>
    <w:rsid w:val="00852E37"/>
    <w:rsid w:val="00853EDB"/>
    <w:rsid w:val="008553EE"/>
    <w:rsid w:val="0085768F"/>
    <w:rsid w:val="00860195"/>
    <w:rsid w:val="00860B83"/>
    <w:rsid w:val="008614C9"/>
    <w:rsid w:val="00862D1C"/>
    <w:rsid w:val="008664A0"/>
    <w:rsid w:val="00867446"/>
    <w:rsid w:val="00870B64"/>
    <w:rsid w:val="00874B08"/>
    <w:rsid w:val="00875BD3"/>
    <w:rsid w:val="00876149"/>
    <w:rsid w:val="00880F5D"/>
    <w:rsid w:val="00881835"/>
    <w:rsid w:val="00883CD4"/>
    <w:rsid w:val="00885A20"/>
    <w:rsid w:val="008867E0"/>
    <w:rsid w:val="00887F2A"/>
    <w:rsid w:val="00891E30"/>
    <w:rsid w:val="00892292"/>
    <w:rsid w:val="008928AE"/>
    <w:rsid w:val="00892A7A"/>
    <w:rsid w:val="00892A7B"/>
    <w:rsid w:val="008932D0"/>
    <w:rsid w:val="00893B5C"/>
    <w:rsid w:val="00893CD0"/>
    <w:rsid w:val="0089516C"/>
    <w:rsid w:val="00895EFC"/>
    <w:rsid w:val="008A20D0"/>
    <w:rsid w:val="008A2DF5"/>
    <w:rsid w:val="008A3229"/>
    <w:rsid w:val="008A3625"/>
    <w:rsid w:val="008A6111"/>
    <w:rsid w:val="008A70E4"/>
    <w:rsid w:val="008B52D3"/>
    <w:rsid w:val="008B7735"/>
    <w:rsid w:val="008C111B"/>
    <w:rsid w:val="008C545F"/>
    <w:rsid w:val="008C6705"/>
    <w:rsid w:val="008D060E"/>
    <w:rsid w:val="008D25DC"/>
    <w:rsid w:val="008D26A4"/>
    <w:rsid w:val="008D3724"/>
    <w:rsid w:val="008D5ED1"/>
    <w:rsid w:val="008D5F6D"/>
    <w:rsid w:val="008D6350"/>
    <w:rsid w:val="008E156D"/>
    <w:rsid w:val="008E3551"/>
    <w:rsid w:val="008E4A12"/>
    <w:rsid w:val="008E68FC"/>
    <w:rsid w:val="008F1B65"/>
    <w:rsid w:val="008F3730"/>
    <w:rsid w:val="008F4971"/>
    <w:rsid w:val="008F7F87"/>
    <w:rsid w:val="00901921"/>
    <w:rsid w:val="009036DA"/>
    <w:rsid w:val="0090530A"/>
    <w:rsid w:val="00906FF7"/>
    <w:rsid w:val="00910A65"/>
    <w:rsid w:val="0091528E"/>
    <w:rsid w:val="00915511"/>
    <w:rsid w:val="00915DC1"/>
    <w:rsid w:val="0091648A"/>
    <w:rsid w:val="00920C94"/>
    <w:rsid w:val="009214E1"/>
    <w:rsid w:val="00922D2A"/>
    <w:rsid w:val="0092307E"/>
    <w:rsid w:val="00927B76"/>
    <w:rsid w:val="00930A17"/>
    <w:rsid w:val="00932763"/>
    <w:rsid w:val="00934AAF"/>
    <w:rsid w:val="00937A71"/>
    <w:rsid w:val="00942DF2"/>
    <w:rsid w:val="009450DA"/>
    <w:rsid w:val="00946645"/>
    <w:rsid w:val="0094736F"/>
    <w:rsid w:val="00951BCF"/>
    <w:rsid w:val="00952C7B"/>
    <w:rsid w:val="0095674A"/>
    <w:rsid w:val="00956A1D"/>
    <w:rsid w:val="00960CD2"/>
    <w:rsid w:val="009654F5"/>
    <w:rsid w:val="00965E3B"/>
    <w:rsid w:val="009664E3"/>
    <w:rsid w:val="00967D54"/>
    <w:rsid w:val="00970B32"/>
    <w:rsid w:val="00970CFD"/>
    <w:rsid w:val="00972752"/>
    <w:rsid w:val="00974194"/>
    <w:rsid w:val="00976093"/>
    <w:rsid w:val="00976FB2"/>
    <w:rsid w:val="0098029D"/>
    <w:rsid w:val="00981014"/>
    <w:rsid w:val="00982602"/>
    <w:rsid w:val="00982946"/>
    <w:rsid w:val="0099290B"/>
    <w:rsid w:val="009967C5"/>
    <w:rsid w:val="00997BB8"/>
    <w:rsid w:val="009A0576"/>
    <w:rsid w:val="009A1C95"/>
    <w:rsid w:val="009A334B"/>
    <w:rsid w:val="009A349A"/>
    <w:rsid w:val="009A3DBC"/>
    <w:rsid w:val="009A4B8D"/>
    <w:rsid w:val="009A6374"/>
    <w:rsid w:val="009A7ABF"/>
    <w:rsid w:val="009B04EB"/>
    <w:rsid w:val="009B0D0F"/>
    <w:rsid w:val="009B0D91"/>
    <w:rsid w:val="009B76A1"/>
    <w:rsid w:val="009C13B0"/>
    <w:rsid w:val="009C41DF"/>
    <w:rsid w:val="009C7986"/>
    <w:rsid w:val="009D082C"/>
    <w:rsid w:val="009D2265"/>
    <w:rsid w:val="009D5E1C"/>
    <w:rsid w:val="009D6B5C"/>
    <w:rsid w:val="009E092B"/>
    <w:rsid w:val="009E2445"/>
    <w:rsid w:val="009E6C87"/>
    <w:rsid w:val="009F0EA1"/>
    <w:rsid w:val="009F168E"/>
    <w:rsid w:val="009F183A"/>
    <w:rsid w:val="009F3ACC"/>
    <w:rsid w:val="009F4F59"/>
    <w:rsid w:val="00A0209B"/>
    <w:rsid w:val="00A05EE5"/>
    <w:rsid w:val="00A079A3"/>
    <w:rsid w:val="00A1100C"/>
    <w:rsid w:val="00A114E5"/>
    <w:rsid w:val="00A11865"/>
    <w:rsid w:val="00A16533"/>
    <w:rsid w:val="00A1654A"/>
    <w:rsid w:val="00A178EB"/>
    <w:rsid w:val="00A17EBE"/>
    <w:rsid w:val="00A2145F"/>
    <w:rsid w:val="00A230E8"/>
    <w:rsid w:val="00A300E2"/>
    <w:rsid w:val="00A3069F"/>
    <w:rsid w:val="00A306C9"/>
    <w:rsid w:val="00A3076D"/>
    <w:rsid w:val="00A32856"/>
    <w:rsid w:val="00A34A09"/>
    <w:rsid w:val="00A37078"/>
    <w:rsid w:val="00A40800"/>
    <w:rsid w:val="00A425DA"/>
    <w:rsid w:val="00A4477F"/>
    <w:rsid w:val="00A4495E"/>
    <w:rsid w:val="00A44BDF"/>
    <w:rsid w:val="00A459DF"/>
    <w:rsid w:val="00A51A60"/>
    <w:rsid w:val="00A56173"/>
    <w:rsid w:val="00A56B7D"/>
    <w:rsid w:val="00A57861"/>
    <w:rsid w:val="00A64157"/>
    <w:rsid w:val="00A644B2"/>
    <w:rsid w:val="00A67DA0"/>
    <w:rsid w:val="00A712EB"/>
    <w:rsid w:val="00A7198D"/>
    <w:rsid w:val="00A72368"/>
    <w:rsid w:val="00A74643"/>
    <w:rsid w:val="00A74992"/>
    <w:rsid w:val="00A801E0"/>
    <w:rsid w:val="00A81BEB"/>
    <w:rsid w:val="00A81E2D"/>
    <w:rsid w:val="00A8230E"/>
    <w:rsid w:val="00A8379A"/>
    <w:rsid w:val="00A93A41"/>
    <w:rsid w:val="00A94282"/>
    <w:rsid w:val="00A95972"/>
    <w:rsid w:val="00A97797"/>
    <w:rsid w:val="00AA2493"/>
    <w:rsid w:val="00AA7790"/>
    <w:rsid w:val="00AB59DA"/>
    <w:rsid w:val="00AB6065"/>
    <w:rsid w:val="00AB6C53"/>
    <w:rsid w:val="00AB77AF"/>
    <w:rsid w:val="00AC0BB4"/>
    <w:rsid w:val="00AC29D8"/>
    <w:rsid w:val="00AC325C"/>
    <w:rsid w:val="00AC5371"/>
    <w:rsid w:val="00AC60FE"/>
    <w:rsid w:val="00AD693E"/>
    <w:rsid w:val="00AD6A89"/>
    <w:rsid w:val="00AE1621"/>
    <w:rsid w:val="00AE4F32"/>
    <w:rsid w:val="00AE58AE"/>
    <w:rsid w:val="00AE5C91"/>
    <w:rsid w:val="00AE77A6"/>
    <w:rsid w:val="00AF301F"/>
    <w:rsid w:val="00AF4065"/>
    <w:rsid w:val="00AF420F"/>
    <w:rsid w:val="00AF6B41"/>
    <w:rsid w:val="00B029CA"/>
    <w:rsid w:val="00B02ECE"/>
    <w:rsid w:val="00B04C85"/>
    <w:rsid w:val="00B0621A"/>
    <w:rsid w:val="00B06FFD"/>
    <w:rsid w:val="00B10ADC"/>
    <w:rsid w:val="00B12021"/>
    <w:rsid w:val="00B16204"/>
    <w:rsid w:val="00B1633C"/>
    <w:rsid w:val="00B16B3B"/>
    <w:rsid w:val="00B204D7"/>
    <w:rsid w:val="00B22ABA"/>
    <w:rsid w:val="00B231A9"/>
    <w:rsid w:val="00B2489B"/>
    <w:rsid w:val="00B26FAF"/>
    <w:rsid w:val="00B27644"/>
    <w:rsid w:val="00B27A88"/>
    <w:rsid w:val="00B27F91"/>
    <w:rsid w:val="00B319C4"/>
    <w:rsid w:val="00B3302C"/>
    <w:rsid w:val="00B33348"/>
    <w:rsid w:val="00B336BD"/>
    <w:rsid w:val="00B340C3"/>
    <w:rsid w:val="00B35FAF"/>
    <w:rsid w:val="00B36B96"/>
    <w:rsid w:val="00B37A54"/>
    <w:rsid w:val="00B40C0A"/>
    <w:rsid w:val="00B41E6D"/>
    <w:rsid w:val="00B422AF"/>
    <w:rsid w:val="00B42EC7"/>
    <w:rsid w:val="00B44191"/>
    <w:rsid w:val="00B44F90"/>
    <w:rsid w:val="00B45180"/>
    <w:rsid w:val="00B52642"/>
    <w:rsid w:val="00B527ED"/>
    <w:rsid w:val="00B52947"/>
    <w:rsid w:val="00B55ED1"/>
    <w:rsid w:val="00B57667"/>
    <w:rsid w:val="00B605CE"/>
    <w:rsid w:val="00B606DA"/>
    <w:rsid w:val="00B62B54"/>
    <w:rsid w:val="00B62EED"/>
    <w:rsid w:val="00B62F6D"/>
    <w:rsid w:val="00B63478"/>
    <w:rsid w:val="00B649DE"/>
    <w:rsid w:val="00B675BE"/>
    <w:rsid w:val="00B72BDF"/>
    <w:rsid w:val="00B74E88"/>
    <w:rsid w:val="00B77492"/>
    <w:rsid w:val="00B801F9"/>
    <w:rsid w:val="00B82459"/>
    <w:rsid w:val="00B82E83"/>
    <w:rsid w:val="00B86BEF"/>
    <w:rsid w:val="00B92AAB"/>
    <w:rsid w:val="00B937F5"/>
    <w:rsid w:val="00B95D62"/>
    <w:rsid w:val="00B96671"/>
    <w:rsid w:val="00B97D04"/>
    <w:rsid w:val="00BA08E0"/>
    <w:rsid w:val="00BA0B02"/>
    <w:rsid w:val="00BA4476"/>
    <w:rsid w:val="00BB11D7"/>
    <w:rsid w:val="00BB46AB"/>
    <w:rsid w:val="00BC132D"/>
    <w:rsid w:val="00BC2479"/>
    <w:rsid w:val="00BC3C5B"/>
    <w:rsid w:val="00BC4C30"/>
    <w:rsid w:val="00BC582D"/>
    <w:rsid w:val="00BC5E86"/>
    <w:rsid w:val="00BC646D"/>
    <w:rsid w:val="00BC6E56"/>
    <w:rsid w:val="00BD2B32"/>
    <w:rsid w:val="00BD3CE3"/>
    <w:rsid w:val="00BD45BF"/>
    <w:rsid w:val="00BD6A7B"/>
    <w:rsid w:val="00BD6AD1"/>
    <w:rsid w:val="00BD6C60"/>
    <w:rsid w:val="00BD711C"/>
    <w:rsid w:val="00BE05DB"/>
    <w:rsid w:val="00BE07B9"/>
    <w:rsid w:val="00BE1F4A"/>
    <w:rsid w:val="00BE32C4"/>
    <w:rsid w:val="00BE6492"/>
    <w:rsid w:val="00BE6C47"/>
    <w:rsid w:val="00BF2842"/>
    <w:rsid w:val="00BF2F95"/>
    <w:rsid w:val="00BF5658"/>
    <w:rsid w:val="00C0007B"/>
    <w:rsid w:val="00C0188A"/>
    <w:rsid w:val="00C02770"/>
    <w:rsid w:val="00C034D4"/>
    <w:rsid w:val="00C055BA"/>
    <w:rsid w:val="00C05718"/>
    <w:rsid w:val="00C05885"/>
    <w:rsid w:val="00C05997"/>
    <w:rsid w:val="00C06DA6"/>
    <w:rsid w:val="00C076FC"/>
    <w:rsid w:val="00C10C29"/>
    <w:rsid w:val="00C11063"/>
    <w:rsid w:val="00C1239C"/>
    <w:rsid w:val="00C1259C"/>
    <w:rsid w:val="00C1376F"/>
    <w:rsid w:val="00C160BF"/>
    <w:rsid w:val="00C16E35"/>
    <w:rsid w:val="00C175D3"/>
    <w:rsid w:val="00C27F4A"/>
    <w:rsid w:val="00C30760"/>
    <w:rsid w:val="00C31B19"/>
    <w:rsid w:val="00C342D6"/>
    <w:rsid w:val="00C35AEB"/>
    <w:rsid w:val="00C36036"/>
    <w:rsid w:val="00C36680"/>
    <w:rsid w:val="00C366D2"/>
    <w:rsid w:val="00C3708F"/>
    <w:rsid w:val="00C408DC"/>
    <w:rsid w:val="00C42012"/>
    <w:rsid w:val="00C42B0A"/>
    <w:rsid w:val="00C455F7"/>
    <w:rsid w:val="00C477D0"/>
    <w:rsid w:val="00C57032"/>
    <w:rsid w:val="00C57F07"/>
    <w:rsid w:val="00C610DD"/>
    <w:rsid w:val="00C65107"/>
    <w:rsid w:val="00C65C38"/>
    <w:rsid w:val="00C66466"/>
    <w:rsid w:val="00C67C3B"/>
    <w:rsid w:val="00C7260F"/>
    <w:rsid w:val="00C72924"/>
    <w:rsid w:val="00C734BC"/>
    <w:rsid w:val="00C76EBA"/>
    <w:rsid w:val="00C803B4"/>
    <w:rsid w:val="00C82D6E"/>
    <w:rsid w:val="00C845C4"/>
    <w:rsid w:val="00C855DC"/>
    <w:rsid w:val="00C8630B"/>
    <w:rsid w:val="00C879A9"/>
    <w:rsid w:val="00C87C34"/>
    <w:rsid w:val="00C90022"/>
    <w:rsid w:val="00C90373"/>
    <w:rsid w:val="00C9560F"/>
    <w:rsid w:val="00C95819"/>
    <w:rsid w:val="00C96D30"/>
    <w:rsid w:val="00CA065C"/>
    <w:rsid w:val="00CA2A72"/>
    <w:rsid w:val="00CA3AA2"/>
    <w:rsid w:val="00CA59E1"/>
    <w:rsid w:val="00CA770D"/>
    <w:rsid w:val="00CB2AB0"/>
    <w:rsid w:val="00CB2AB3"/>
    <w:rsid w:val="00CB500B"/>
    <w:rsid w:val="00CB521C"/>
    <w:rsid w:val="00CB657E"/>
    <w:rsid w:val="00CB7FE8"/>
    <w:rsid w:val="00CC167B"/>
    <w:rsid w:val="00CC212A"/>
    <w:rsid w:val="00CC3B23"/>
    <w:rsid w:val="00CC42ED"/>
    <w:rsid w:val="00CC4CA0"/>
    <w:rsid w:val="00CC5966"/>
    <w:rsid w:val="00CC764A"/>
    <w:rsid w:val="00CC76C3"/>
    <w:rsid w:val="00CD0C9A"/>
    <w:rsid w:val="00CD18FC"/>
    <w:rsid w:val="00CD1EE3"/>
    <w:rsid w:val="00CD342D"/>
    <w:rsid w:val="00CD3FDF"/>
    <w:rsid w:val="00CD633F"/>
    <w:rsid w:val="00CE0957"/>
    <w:rsid w:val="00CE1797"/>
    <w:rsid w:val="00CE2011"/>
    <w:rsid w:val="00CE24D6"/>
    <w:rsid w:val="00CE31C2"/>
    <w:rsid w:val="00CE3210"/>
    <w:rsid w:val="00CE7095"/>
    <w:rsid w:val="00CF2C7A"/>
    <w:rsid w:val="00CF2C87"/>
    <w:rsid w:val="00CF38DD"/>
    <w:rsid w:val="00CF60B6"/>
    <w:rsid w:val="00CF7442"/>
    <w:rsid w:val="00D012D5"/>
    <w:rsid w:val="00D01C47"/>
    <w:rsid w:val="00D064F8"/>
    <w:rsid w:val="00D1397A"/>
    <w:rsid w:val="00D16024"/>
    <w:rsid w:val="00D235C7"/>
    <w:rsid w:val="00D2381F"/>
    <w:rsid w:val="00D30C53"/>
    <w:rsid w:val="00D310DD"/>
    <w:rsid w:val="00D31CC2"/>
    <w:rsid w:val="00D32A4D"/>
    <w:rsid w:val="00D35289"/>
    <w:rsid w:val="00D35D99"/>
    <w:rsid w:val="00D40AEF"/>
    <w:rsid w:val="00D411D8"/>
    <w:rsid w:val="00D41620"/>
    <w:rsid w:val="00D42B57"/>
    <w:rsid w:val="00D45A99"/>
    <w:rsid w:val="00D4668C"/>
    <w:rsid w:val="00D47507"/>
    <w:rsid w:val="00D504FB"/>
    <w:rsid w:val="00D516F1"/>
    <w:rsid w:val="00D51714"/>
    <w:rsid w:val="00D52230"/>
    <w:rsid w:val="00D52728"/>
    <w:rsid w:val="00D52D62"/>
    <w:rsid w:val="00D55098"/>
    <w:rsid w:val="00D55569"/>
    <w:rsid w:val="00D57DC1"/>
    <w:rsid w:val="00D60348"/>
    <w:rsid w:val="00D67506"/>
    <w:rsid w:val="00D677E3"/>
    <w:rsid w:val="00D71010"/>
    <w:rsid w:val="00D711D1"/>
    <w:rsid w:val="00D719D0"/>
    <w:rsid w:val="00D73B8D"/>
    <w:rsid w:val="00D77402"/>
    <w:rsid w:val="00D82A14"/>
    <w:rsid w:val="00D85459"/>
    <w:rsid w:val="00D860EB"/>
    <w:rsid w:val="00D862E0"/>
    <w:rsid w:val="00D90949"/>
    <w:rsid w:val="00D921F6"/>
    <w:rsid w:val="00D9224A"/>
    <w:rsid w:val="00D92454"/>
    <w:rsid w:val="00D93B2D"/>
    <w:rsid w:val="00D95A9B"/>
    <w:rsid w:val="00D96CCB"/>
    <w:rsid w:val="00DA0C08"/>
    <w:rsid w:val="00DA367B"/>
    <w:rsid w:val="00DA4671"/>
    <w:rsid w:val="00DA60F5"/>
    <w:rsid w:val="00DA68FD"/>
    <w:rsid w:val="00DA6C2D"/>
    <w:rsid w:val="00DB00A5"/>
    <w:rsid w:val="00DB12DD"/>
    <w:rsid w:val="00DB372B"/>
    <w:rsid w:val="00DB4074"/>
    <w:rsid w:val="00DB443E"/>
    <w:rsid w:val="00DB5508"/>
    <w:rsid w:val="00DB67B8"/>
    <w:rsid w:val="00DB6F0C"/>
    <w:rsid w:val="00DC0324"/>
    <w:rsid w:val="00DC6DE2"/>
    <w:rsid w:val="00DD38BE"/>
    <w:rsid w:val="00DD3E73"/>
    <w:rsid w:val="00DD57D2"/>
    <w:rsid w:val="00DD5AAE"/>
    <w:rsid w:val="00DE1E67"/>
    <w:rsid w:val="00DE40B8"/>
    <w:rsid w:val="00DE6B51"/>
    <w:rsid w:val="00DE7DCF"/>
    <w:rsid w:val="00DF13AB"/>
    <w:rsid w:val="00DF1905"/>
    <w:rsid w:val="00DF2592"/>
    <w:rsid w:val="00DF2AC7"/>
    <w:rsid w:val="00DF3DB5"/>
    <w:rsid w:val="00DF6267"/>
    <w:rsid w:val="00E01D51"/>
    <w:rsid w:val="00E024A5"/>
    <w:rsid w:val="00E03AB8"/>
    <w:rsid w:val="00E03ACE"/>
    <w:rsid w:val="00E0436A"/>
    <w:rsid w:val="00E04C15"/>
    <w:rsid w:val="00E05868"/>
    <w:rsid w:val="00E06D0C"/>
    <w:rsid w:val="00E06DB8"/>
    <w:rsid w:val="00E0701C"/>
    <w:rsid w:val="00E10D6B"/>
    <w:rsid w:val="00E11A12"/>
    <w:rsid w:val="00E133AC"/>
    <w:rsid w:val="00E14662"/>
    <w:rsid w:val="00E14B64"/>
    <w:rsid w:val="00E157C0"/>
    <w:rsid w:val="00E22755"/>
    <w:rsid w:val="00E23328"/>
    <w:rsid w:val="00E23F3A"/>
    <w:rsid w:val="00E3179B"/>
    <w:rsid w:val="00E31903"/>
    <w:rsid w:val="00E33D3A"/>
    <w:rsid w:val="00E33E87"/>
    <w:rsid w:val="00E351F9"/>
    <w:rsid w:val="00E3567D"/>
    <w:rsid w:val="00E42CAB"/>
    <w:rsid w:val="00E42E4F"/>
    <w:rsid w:val="00E437DB"/>
    <w:rsid w:val="00E4645E"/>
    <w:rsid w:val="00E4721E"/>
    <w:rsid w:val="00E473FC"/>
    <w:rsid w:val="00E51F96"/>
    <w:rsid w:val="00E53597"/>
    <w:rsid w:val="00E53EC8"/>
    <w:rsid w:val="00E54AE6"/>
    <w:rsid w:val="00E56D1D"/>
    <w:rsid w:val="00E60C35"/>
    <w:rsid w:val="00E640E6"/>
    <w:rsid w:val="00E64903"/>
    <w:rsid w:val="00E667A4"/>
    <w:rsid w:val="00E67078"/>
    <w:rsid w:val="00E67CA5"/>
    <w:rsid w:val="00E70D14"/>
    <w:rsid w:val="00E70E8F"/>
    <w:rsid w:val="00E80735"/>
    <w:rsid w:val="00E8527C"/>
    <w:rsid w:val="00E858AB"/>
    <w:rsid w:val="00E86CCC"/>
    <w:rsid w:val="00E90738"/>
    <w:rsid w:val="00E90FCE"/>
    <w:rsid w:val="00E91BA1"/>
    <w:rsid w:val="00E93525"/>
    <w:rsid w:val="00E95197"/>
    <w:rsid w:val="00E97109"/>
    <w:rsid w:val="00EA0393"/>
    <w:rsid w:val="00EA157F"/>
    <w:rsid w:val="00EA200F"/>
    <w:rsid w:val="00EA318F"/>
    <w:rsid w:val="00EA4E10"/>
    <w:rsid w:val="00EA5352"/>
    <w:rsid w:val="00EA59F9"/>
    <w:rsid w:val="00EB271D"/>
    <w:rsid w:val="00EB3706"/>
    <w:rsid w:val="00EB3BF9"/>
    <w:rsid w:val="00EB789E"/>
    <w:rsid w:val="00EC081B"/>
    <w:rsid w:val="00EC0830"/>
    <w:rsid w:val="00EC0DC8"/>
    <w:rsid w:val="00EC2318"/>
    <w:rsid w:val="00EC2333"/>
    <w:rsid w:val="00EC2B4E"/>
    <w:rsid w:val="00EC4AAA"/>
    <w:rsid w:val="00EC5EC9"/>
    <w:rsid w:val="00EC6538"/>
    <w:rsid w:val="00EC675D"/>
    <w:rsid w:val="00EC71EC"/>
    <w:rsid w:val="00ED001C"/>
    <w:rsid w:val="00ED0B66"/>
    <w:rsid w:val="00ED2873"/>
    <w:rsid w:val="00ED3139"/>
    <w:rsid w:val="00EE0964"/>
    <w:rsid w:val="00EE09EB"/>
    <w:rsid w:val="00EE3641"/>
    <w:rsid w:val="00EE4E1E"/>
    <w:rsid w:val="00EE58CA"/>
    <w:rsid w:val="00EE6C98"/>
    <w:rsid w:val="00EF09AF"/>
    <w:rsid w:val="00EF1C4D"/>
    <w:rsid w:val="00EF24D5"/>
    <w:rsid w:val="00F020F0"/>
    <w:rsid w:val="00F02917"/>
    <w:rsid w:val="00F034DE"/>
    <w:rsid w:val="00F039F1"/>
    <w:rsid w:val="00F1152C"/>
    <w:rsid w:val="00F13742"/>
    <w:rsid w:val="00F1605E"/>
    <w:rsid w:val="00F20110"/>
    <w:rsid w:val="00F21BC5"/>
    <w:rsid w:val="00F270CF"/>
    <w:rsid w:val="00F31645"/>
    <w:rsid w:val="00F3352F"/>
    <w:rsid w:val="00F34A14"/>
    <w:rsid w:val="00F3513C"/>
    <w:rsid w:val="00F404ED"/>
    <w:rsid w:val="00F40857"/>
    <w:rsid w:val="00F41670"/>
    <w:rsid w:val="00F41AB4"/>
    <w:rsid w:val="00F41D05"/>
    <w:rsid w:val="00F42D76"/>
    <w:rsid w:val="00F45530"/>
    <w:rsid w:val="00F45FE5"/>
    <w:rsid w:val="00F5149D"/>
    <w:rsid w:val="00F51F47"/>
    <w:rsid w:val="00F52E9A"/>
    <w:rsid w:val="00F614AD"/>
    <w:rsid w:val="00F65353"/>
    <w:rsid w:val="00F65DB2"/>
    <w:rsid w:val="00F71B08"/>
    <w:rsid w:val="00F71FB2"/>
    <w:rsid w:val="00F7748D"/>
    <w:rsid w:val="00F8135D"/>
    <w:rsid w:val="00F836CE"/>
    <w:rsid w:val="00F83C7E"/>
    <w:rsid w:val="00F863E3"/>
    <w:rsid w:val="00F876E5"/>
    <w:rsid w:val="00F927E8"/>
    <w:rsid w:val="00F9351A"/>
    <w:rsid w:val="00F93A8E"/>
    <w:rsid w:val="00F93D96"/>
    <w:rsid w:val="00F940EA"/>
    <w:rsid w:val="00F9411B"/>
    <w:rsid w:val="00F94AB7"/>
    <w:rsid w:val="00F97B09"/>
    <w:rsid w:val="00FA012A"/>
    <w:rsid w:val="00FA0BE3"/>
    <w:rsid w:val="00FA174C"/>
    <w:rsid w:val="00FA20ED"/>
    <w:rsid w:val="00FA242F"/>
    <w:rsid w:val="00FA2F63"/>
    <w:rsid w:val="00FA32C7"/>
    <w:rsid w:val="00FA3F8B"/>
    <w:rsid w:val="00FB0253"/>
    <w:rsid w:val="00FB18FC"/>
    <w:rsid w:val="00FB1F50"/>
    <w:rsid w:val="00FB2E80"/>
    <w:rsid w:val="00FB577E"/>
    <w:rsid w:val="00FC4185"/>
    <w:rsid w:val="00FC64C6"/>
    <w:rsid w:val="00FC7D04"/>
    <w:rsid w:val="00FD30C5"/>
    <w:rsid w:val="00FD4EAA"/>
    <w:rsid w:val="00FE1330"/>
    <w:rsid w:val="00FE2E14"/>
    <w:rsid w:val="00FE2F7F"/>
    <w:rsid w:val="00FE453B"/>
    <w:rsid w:val="00FE4680"/>
    <w:rsid w:val="00FE4D10"/>
    <w:rsid w:val="00FE60D4"/>
    <w:rsid w:val="00FE7CD9"/>
    <w:rsid w:val="00FF1A83"/>
    <w:rsid w:val="00FF25C0"/>
    <w:rsid w:val="00FF2701"/>
    <w:rsid w:val="00FF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9A47C5"/>
  <w15:docId w15:val="{5E804E0A-2FEE-4305-A1ED-6EFFCCAF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2DD"/>
    <w:rPr>
      <w:rFonts w:eastAsia="Times New Roman"/>
      <w:szCs w:val="24"/>
      <w:lang w:val="en-US" w:eastAsia="en-US"/>
    </w:rPr>
  </w:style>
  <w:style w:type="paragraph" w:styleId="Heading1">
    <w:name w:val="heading 1"/>
    <w:basedOn w:val="Normal"/>
    <w:next w:val="Normal"/>
    <w:qFormat/>
    <w:rsid w:val="00DB12DD"/>
    <w:pPr>
      <w:keepNext/>
      <w:outlineLvl w:val="0"/>
    </w:pPr>
    <w:rPr>
      <w:b/>
      <w:bCs/>
      <w:sz w:val="24"/>
      <w:u w:val="single"/>
    </w:rPr>
  </w:style>
  <w:style w:type="paragraph" w:styleId="Heading2">
    <w:name w:val="heading 2"/>
    <w:basedOn w:val="Normal"/>
    <w:next w:val="Normal"/>
    <w:link w:val="Heading2Char"/>
    <w:semiHidden/>
    <w:unhideWhenUsed/>
    <w:qFormat/>
    <w:rsid w:val="003D5F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12DD"/>
    <w:pPr>
      <w:tabs>
        <w:tab w:val="center" w:pos="4320"/>
        <w:tab w:val="right" w:pos="8640"/>
      </w:tabs>
    </w:pPr>
  </w:style>
  <w:style w:type="paragraph" w:styleId="Footer">
    <w:name w:val="footer"/>
    <w:basedOn w:val="Normal"/>
    <w:link w:val="FooterChar"/>
    <w:rsid w:val="00DB12DD"/>
    <w:pPr>
      <w:tabs>
        <w:tab w:val="center" w:pos="4320"/>
        <w:tab w:val="right" w:pos="8640"/>
      </w:tabs>
    </w:pPr>
  </w:style>
  <w:style w:type="character" w:styleId="PageNumber">
    <w:name w:val="page number"/>
    <w:basedOn w:val="DefaultParagraphFont"/>
    <w:rsid w:val="00DB12DD"/>
  </w:style>
  <w:style w:type="character" w:styleId="Hyperlink">
    <w:name w:val="Hyperlink"/>
    <w:uiPriority w:val="99"/>
    <w:rsid w:val="00DB12DD"/>
    <w:rPr>
      <w:color w:val="0000FF"/>
      <w:u w:val="single"/>
    </w:rPr>
  </w:style>
  <w:style w:type="paragraph" w:styleId="BodyText2">
    <w:name w:val="Body Text 2"/>
    <w:basedOn w:val="Normal"/>
    <w:link w:val="BodyText2Char"/>
    <w:rsid w:val="00DB12DD"/>
    <w:pPr>
      <w:spacing w:line="360" w:lineRule="auto"/>
    </w:pPr>
    <w:rPr>
      <w:sz w:val="24"/>
      <w:szCs w:val="20"/>
    </w:rPr>
  </w:style>
  <w:style w:type="character" w:styleId="CommentReference">
    <w:name w:val="annotation reference"/>
    <w:semiHidden/>
    <w:rsid w:val="00DB12DD"/>
    <w:rPr>
      <w:sz w:val="16"/>
      <w:szCs w:val="16"/>
    </w:rPr>
  </w:style>
  <w:style w:type="paragraph" w:styleId="CommentText">
    <w:name w:val="annotation text"/>
    <w:basedOn w:val="Normal"/>
    <w:link w:val="CommentTextChar"/>
    <w:semiHidden/>
    <w:rsid w:val="00DB12DD"/>
    <w:rPr>
      <w:szCs w:val="20"/>
    </w:rPr>
  </w:style>
  <w:style w:type="character" w:customStyle="1" w:styleId="BodyText2Char">
    <w:name w:val="Body Text 2 Char"/>
    <w:link w:val="BodyText2"/>
    <w:rsid w:val="00DB12DD"/>
    <w:rPr>
      <w:sz w:val="24"/>
      <w:lang w:val="en-US" w:eastAsia="en-US" w:bidi="ar-SA"/>
    </w:rPr>
  </w:style>
  <w:style w:type="character" w:customStyle="1" w:styleId="FooterChar">
    <w:name w:val="Footer Char"/>
    <w:link w:val="Footer"/>
    <w:rsid w:val="00DB12DD"/>
    <w:rPr>
      <w:szCs w:val="24"/>
      <w:lang w:val="en-US" w:eastAsia="en-US" w:bidi="ar-SA"/>
    </w:rPr>
  </w:style>
  <w:style w:type="paragraph" w:styleId="BalloonText">
    <w:name w:val="Balloon Text"/>
    <w:basedOn w:val="Normal"/>
    <w:semiHidden/>
    <w:rsid w:val="00DB12DD"/>
    <w:rPr>
      <w:rFonts w:ascii="Tahoma" w:hAnsi="Tahoma" w:cs="Tahoma"/>
      <w:sz w:val="16"/>
      <w:szCs w:val="16"/>
    </w:rPr>
  </w:style>
  <w:style w:type="character" w:styleId="FollowedHyperlink">
    <w:name w:val="FollowedHyperlink"/>
    <w:rsid w:val="00F3513C"/>
    <w:rPr>
      <w:color w:val="606420"/>
      <w:u w:val="single"/>
    </w:rPr>
  </w:style>
  <w:style w:type="character" w:customStyle="1" w:styleId="HeaderChar">
    <w:name w:val="Header Char"/>
    <w:link w:val="Header"/>
    <w:rsid w:val="004E7499"/>
    <w:rPr>
      <w:rFonts w:eastAsia="Times New Roman"/>
      <w:szCs w:val="24"/>
      <w:lang w:val="en-US" w:eastAsia="en-US"/>
    </w:rPr>
  </w:style>
  <w:style w:type="paragraph" w:styleId="ListParagraph">
    <w:name w:val="List Paragraph"/>
    <w:basedOn w:val="Normal"/>
    <w:uiPriority w:val="34"/>
    <w:qFormat/>
    <w:rsid w:val="008025E2"/>
    <w:pPr>
      <w:ind w:left="720"/>
      <w:contextualSpacing/>
    </w:pPr>
  </w:style>
  <w:style w:type="paragraph" w:styleId="CommentSubject">
    <w:name w:val="annotation subject"/>
    <w:basedOn w:val="CommentText"/>
    <w:next w:val="CommentText"/>
    <w:link w:val="CommentSubjectChar"/>
    <w:rsid w:val="001E0B38"/>
    <w:rPr>
      <w:b/>
      <w:bCs/>
    </w:rPr>
  </w:style>
  <w:style w:type="character" w:customStyle="1" w:styleId="CommentTextChar">
    <w:name w:val="Comment Text Char"/>
    <w:basedOn w:val="DefaultParagraphFont"/>
    <w:link w:val="CommentText"/>
    <w:semiHidden/>
    <w:rsid w:val="001E0B38"/>
    <w:rPr>
      <w:rFonts w:eastAsia="Times New Roman"/>
      <w:lang w:val="en-US" w:eastAsia="en-US"/>
    </w:rPr>
  </w:style>
  <w:style w:type="character" w:customStyle="1" w:styleId="CommentSubjectChar">
    <w:name w:val="Comment Subject Char"/>
    <w:basedOn w:val="CommentTextChar"/>
    <w:link w:val="CommentSubject"/>
    <w:rsid w:val="001E0B38"/>
    <w:rPr>
      <w:rFonts w:eastAsia="Times New Roman"/>
      <w:b/>
      <w:bCs/>
      <w:lang w:val="en-US" w:eastAsia="en-US"/>
    </w:rPr>
  </w:style>
  <w:style w:type="character" w:customStyle="1" w:styleId="Heading2Char">
    <w:name w:val="Heading 2 Char"/>
    <w:basedOn w:val="DefaultParagraphFont"/>
    <w:link w:val="Heading2"/>
    <w:semiHidden/>
    <w:rsid w:val="003D5FDD"/>
    <w:rPr>
      <w:rFonts w:asciiTheme="majorHAnsi" w:eastAsiaTheme="majorEastAsia" w:hAnsiTheme="majorHAnsi" w:cstheme="majorBidi"/>
      <w:b/>
      <w:bCs/>
      <w:color w:val="4F81BD" w:themeColor="accent1"/>
      <w:sz w:val="26"/>
      <w:szCs w:val="26"/>
      <w:lang w:val="en-US" w:eastAsia="en-US"/>
    </w:rPr>
  </w:style>
  <w:style w:type="paragraph" w:styleId="Revision">
    <w:name w:val="Revision"/>
    <w:hidden/>
    <w:uiPriority w:val="99"/>
    <w:semiHidden/>
    <w:rsid w:val="007633B2"/>
    <w:rPr>
      <w:rFonts w:eastAsia="Times New Roman"/>
      <w:szCs w:val="24"/>
      <w:lang w:val="en-US" w:eastAsia="en-US"/>
    </w:rPr>
  </w:style>
  <w:style w:type="character" w:customStyle="1" w:styleId="apple-converted-space">
    <w:name w:val="apple-converted-space"/>
    <w:basedOn w:val="DefaultParagraphFont"/>
    <w:rsid w:val="005B47FE"/>
  </w:style>
  <w:style w:type="table" w:styleId="TableGrid">
    <w:name w:val="Table Grid"/>
    <w:basedOn w:val="TableNormal"/>
    <w:rsid w:val="000E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2E96"/>
    <w:pPr>
      <w:spacing w:before="100" w:beforeAutospacing="1" w:after="100" w:afterAutospacing="1"/>
    </w:pPr>
    <w:rPr>
      <w:rFonts w:ascii="Times" w:eastAsia="MS Mincho" w:hAnsi="Times"/>
      <w:szCs w:val="20"/>
    </w:rPr>
  </w:style>
  <w:style w:type="paragraph" w:styleId="NoSpacing">
    <w:name w:val="No Spacing"/>
    <w:uiPriority w:val="1"/>
    <w:qFormat/>
    <w:rsid w:val="006945F5"/>
    <w:rPr>
      <w:rFonts w:ascii="Calibri" w:eastAsia="Calibri" w:hAnsi="Calibri" w:cs="Calibri"/>
      <w:sz w:val="22"/>
      <w:szCs w:val="22"/>
      <w:lang w:val="en-US" w:eastAsia="en-GB"/>
    </w:rPr>
  </w:style>
  <w:style w:type="table" w:customStyle="1" w:styleId="TableGrid1">
    <w:name w:val="Table Grid1"/>
    <w:basedOn w:val="TableNormal"/>
    <w:uiPriority w:val="39"/>
    <w:rsid w:val="006A055C"/>
    <w:rPr>
      <w:rFonts w:ascii="Gotham Book" w:eastAsia="Calibri" w:hAnsi="Gotham Book" w:cs="Times New Roman (Body CS)"/>
      <w:color w:val="000000"/>
      <w:sz w:val="18"/>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B60D2"/>
    <w:pPr>
      <w:spacing w:after="120"/>
    </w:pPr>
  </w:style>
  <w:style w:type="character" w:customStyle="1" w:styleId="BodyTextChar">
    <w:name w:val="Body Text Char"/>
    <w:basedOn w:val="DefaultParagraphFont"/>
    <w:link w:val="BodyText"/>
    <w:rsid w:val="000B60D2"/>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0498">
      <w:bodyDiv w:val="1"/>
      <w:marLeft w:val="0"/>
      <w:marRight w:val="0"/>
      <w:marTop w:val="0"/>
      <w:marBottom w:val="0"/>
      <w:divBdr>
        <w:top w:val="none" w:sz="0" w:space="0" w:color="auto"/>
        <w:left w:val="none" w:sz="0" w:space="0" w:color="auto"/>
        <w:bottom w:val="none" w:sz="0" w:space="0" w:color="auto"/>
        <w:right w:val="none" w:sz="0" w:space="0" w:color="auto"/>
      </w:divBdr>
      <w:divsChild>
        <w:div w:id="138351958">
          <w:marLeft w:val="994"/>
          <w:marRight w:val="0"/>
          <w:marTop w:val="0"/>
          <w:marBottom w:val="0"/>
          <w:divBdr>
            <w:top w:val="none" w:sz="0" w:space="0" w:color="auto"/>
            <w:left w:val="none" w:sz="0" w:space="0" w:color="auto"/>
            <w:bottom w:val="none" w:sz="0" w:space="0" w:color="auto"/>
            <w:right w:val="none" w:sz="0" w:space="0" w:color="auto"/>
          </w:divBdr>
        </w:div>
        <w:div w:id="305203297">
          <w:marLeft w:val="994"/>
          <w:marRight w:val="0"/>
          <w:marTop w:val="0"/>
          <w:marBottom w:val="0"/>
          <w:divBdr>
            <w:top w:val="none" w:sz="0" w:space="0" w:color="auto"/>
            <w:left w:val="none" w:sz="0" w:space="0" w:color="auto"/>
            <w:bottom w:val="none" w:sz="0" w:space="0" w:color="auto"/>
            <w:right w:val="none" w:sz="0" w:space="0" w:color="auto"/>
          </w:divBdr>
        </w:div>
        <w:div w:id="1400440728">
          <w:marLeft w:val="994"/>
          <w:marRight w:val="0"/>
          <w:marTop w:val="0"/>
          <w:marBottom w:val="0"/>
          <w:divBdr>
            <w:top w:val="none" w:sz="0" w:space="0" w:color="auto"/>
            <w:left w:val="none" w:sz="0" w:space="0" w:color="auto"/>
            <w:bottom w:val="none" w:sz="0" w:space="0" w:color="auto"/>
            <w:right w:val="none" w:sz="0" w:space="0" w:color="auto"/>
          </w:divBdr>
        </w:div>
        <w:div w:id="1631746930">
          <w:marLeft w:val="994"/>
          <w:marRight w:val="0"/>
          <w:marTop w:val="0"/>
          <w:marBottom w:val="0"/>
          <w:divBdr>
            <w:top w:val="none" w:sz="0" w:space="0" w:color="auto"/>
            <w:left w:val="none" w:sz="0" w:space="0" w:color="auto"/>
            <w:bottom w:val="none" w:sz="0" w:space="0" w:color="auto"/>
            <w:right w:val="none" w:sz="0" w:space="0" w:color="auto"/>
          </w:divBdr>
        </w:div>
      </w:divsChild>
    </w:div>
    <w:div w:id="28920084">
      <w:bodyDiv w:val="1"/>
      <w:marLeft w:val="0"/>
      <w:marRight w:val="0"/>
      <w:marTop w:val="0"/>
      <w:marBottom w:val="0"/>
      <w:divBdr>
        <w:top w:val="none" w:sz="0" w:space="0" w:color="auto"/>
        <w:left w:val="none" w:sz="0" w:space="0" w:color="auto"/>
        <w:bottom w:val="none" w:sz="0" w:space="0" w:color="auto"/>
        <w:right w:val="none" w:sz="0" w:space="0" w:color="auto"/>
      </w:divBdr>
    </w:div>
    <w:div w:id="32967671">
      <w:bodyDiv w:val="1"/>
      <w:marLeft w:val="0"/>
      <w:marRight w:val="0"/>
      <w:marTop w:val="0"/>
      <w:marBottom w:val="0"/>
      <w:divBdr>
        <w:top w:val="none" w:sz="0" w:space="0" w:color="auto"/>
        <w:left w:val="none" w:sz="0" w:space="0" w:color="auto"/>
        <w:bottom w:val="none" w:sz="0" w:space="0" w:color="auto"/>
        <w:right w:val="none" w:sz="0" w:space="0" w:color="auto"/>
      </w:divBdr>
    </w:div>
    <w:div w:id="85998338">
      <w:bodyDiv w:val="1"/>
      <w:marLeft w:val="0"/>
      <w:marRight w:val="0"/>
      <w:marTop w:val="0"/>
      <w:marBottom w:val="0"/>
      <w:divBdr>
        <w:top w:val="none" w:sz="0" w:space="0" w:color="auto"/>
        <w:left w:val="none" w:sz="0" w:space="0" w:color="auto"/>
        <w:bottom w:val="none" w:sz="0" w:space="0" w:color="auto"/>
        <w:right w:val="none" w:sz="0" w:space="0" w:color="auto"/>
      </w:divBdr>
    </w:div>
    <w:div w:id="96950917">
      <w:bodyDiv w:val="1"/>
      <w:marLeft w:val="0"/>
      <w:marRight w:val="0"/>
      <w:marTop w:val="0"/>
      <w:marBottom w:val="0"/>
      <w:divBdr>
        <w:top w:val="none" w:sz="0" w:space="0" w:color="auto"/>
        <w:left w:val="none" w:sz="0" w:space="0" w:color="auto"/>
        <w:bottom w:val="none" w:sz="0" w:space="0" w:color="auto"/>
        <w:right w:val="none" w:sz="0" w:space="0" w:color="auto"/>
      </w:divBdr>
    </w:div>
    <w:div w:id="103310920">
      <w:bodyDiv w:val="1"/>
      <w:marLeft w:val="0"/>
      <w:marRight w:val="0"/>
      <w:marTop w:val="0"/>
      <w:marBottom w:val="0"/>
      <w:divBdr>
        <w:top w:val="none" w:sz="0" w:space="0" w:color="auto"/>
        <w:left w:val="none" w:sz="0" w:space="0" w:color="auto"/>
        <w:bottom w:val="none" w:sz="0" w:space="0" w:color="auto"/>
        <w:right w:val="none" w:sz="0" w:space="0" w:color="auto"/>
      </w:divBdr>
    </w:div>
    <w:div w:id="112603590">
      <w:bodyDiv w:val="1"/>
      <w:marLeft w:val="0"/>
      <w:marRight w:val="0"/>
      <w:marTop w:val="0"/>
      <w:marBottom w:val="0"/>
      <w:divBdr>
        <w:top w:val="none" w:sz="0" w:space="0" w:color="auto"/>
        <w:left w:val="none" w:sz="0" w:space="0" w:color="auto"/>
        <w:bottom w:val="none" w:sz="0" w:space="0" w:color="auto"/>
        <w:right w:val="none" w:sz="0" w:space="0" w:color="auto"/>
      </w:divBdr>
    </w:div>
    <w:div w:id="132406346">
      <w:bodyDiv w:val="1"/>
      <w:marLeft w:val="0"/>
      <w:marRight w:val="0"/>
      <w:marTop w:val="0"/>
      <w:marBottom w:val="0"/>
      <w:divBdr>
        <w:top w:val="none" w:sz="0" w:space="0" w:color="auto"/>
        <w:left w:val="none" w:sz="0" w:space="0" w:color="auto"/>
        <w:bottom w:val="none" w:sz="0" w:space="0" w:color="auto"/>
        <w:right w:val="none" w:sz="0" w:space="0" w:color="auto"/>
      </w:divBdr>
    </w:div>
    <w:div w:id="132479777">
      <w:bodyDiv w:val="1"/>
      <w:marLeft w:val="0"/>
      <w:marRight w:val="0"/>
      <w:marTop w:val="0"/>
      <w:marBottom w:val="0"/>
      <w:divBdr>
        <w:top w:val="none" w:sz="0" w:space="0" w:color="auto"/>
        <w:left w:val="none" w:sz="0" w:space="0" w:color="auto"/>
        <w:bottom w:val="none" w:sz="0" w:space="0" w:color="auto"/>
        <w:right w:val="none" w:sz="0" w:space="0" w:color="auto"/>
      </w:divBdr>
    </w:div>
    <w:div w:id="132791017">
      <w:bodyDiv w:val="1"/>
      <w:marLeft w:val="0"/>
      <w:marRight w:val="0"/>
      <w:marTop w:val="0"/>
      <w:marBottom w:val="0"/>
      <w:divBdr>
        <w:top w:val="none" w:sz="0" w:space="0" w:color="auto"/>
        <w:left w:val="none" w:sz="0" w:space="0" w:color="auto"/>
        <w:bottom w:val="none" w:sz="0" w:space="0" w:color="auto"/>
        <w:right w:val="none" w:sz="0" w:space="0" w:color="auto"/>
      </w:divBdr>
    </w:div>
    <w:div w:id="169836037">
      <w:bodyDiv w:val="1"/>
      <w:marLeft w:val="0"/>
      <w:marRight w:val="0"/>
      <w:marTop w:val="0"/>
      <w:marBottom w:val="0"/>
      <w:divBdr>
        <w:top w:val="none" w:sz="0" w:space="0" w:color="auto"/>
        <w:left w:val="none" w:sz="0" w:space="0" w:color="auto"/>
        <w:bottom w:val="none" w:sz="0" w:space="0" w:color="auto"/>
        <w:right w:val="none" w:sz="0" w:space="0" w:color="auto"/>
      </w:divBdr>
    </w:div>
    <w:div w:id="199632297">
      <w:bodyDiv w:val="1"/>
      <w:marLeft w:val="0"/>
      <w:marRight w:val="0"/>
      <w:marTop w:val="0"/>
      <w:marBottom w:val="0"/>
      <w:divBdr>
        <w:top w:val="none" w:sz="0" w:space="0" w:color="auto"/>
        <w:left w:val="none" w:sz="0" w:space="0" w:color="auto"/>
        <w:bottom w:val="none" w:sz="0" w:space="0" w:color="auto"/>
        <w:right w:val="none" w:sz="0" w:space="0" w:color="auto"/>
      </w:divBdr>
      <w:divsChild>
        <w:div w:id="1512524742">
          <w:marLeft w:val="0"/>
          <w:marRight w:val="0"/>
          <w:marTop w:val="0"/>
          <w:marBottom w:val="0"/>
          <w:divBdr>
            <w:top w:val="none" w:sz="0" w:space="0" w:color="auto"/>
            <w:left w:val="none" w:sz="0" w:space="0" w:color="auto"/>
            <w:bottom w:val="none" w:sz="0" w:space="0" w:color="auto"/>
            <w:right w:val="none" w:sz="0" w:space="0" w:color="auto"/>
          </w:divBdr>
        </w:div>
      </w:divsChild>
    </w:div>
    <w:div w:id="202669815">
      <w:bodyDiv w:val="1"/>
      <w:marLeft w:val="0"/>
      <w:marRight w:val="0"/>
      <w:marTop w:val="0"/>
      <w:marBottom w:val="0"/>
      <w:divBdr>
        <w:top w:val="none" w:sz="0" w:space="0" w:color="auto"/>
        <w:left w:val="none" w:sz="0" w:space="0" w:color="auto"/>
        <w:bottom w:val="none" w:sz="0" w:space="0" w:color="auto"/>
        <w:right w:val="none" w:sz="0" w:space="0" w:color="auto"/>
      </w:divBdr>
    </w:div>
    <w:div w:id="248003063">
      <w:bodyDiv w:val="1"/>
      <w:marLeft w:val="0"/>
      <w:marRight w:val="0"/>
      <w:marTop w:val="0"/>
      <w:marBottom w:val="0"/>
      <w:divBdr>
        <w:top w:val="none" w:sz="0" w:space="0" w:color="auto"/>
        <w:left w:val="none" w:sz="0" w:space="0" w:color="auto"/>
        <w:bottom w:val="none" w:sz="0" w:space="0" w:color="auto"/>
        <w:right w:val="none" w:sz="0" w:space="0" w:color="auto"/>
      </w:divBdr>
    </w:div>
    <w:div w:id="251934413">
      <w:bodyDiv w:val="1"/>
      <w:marLeft w:val="0"/>
      <w:marRight w:val="0"/>
      <w:marTop w:val="0"/>
      <w:marBottom w:val="0"/>
      <w:divBdr>
        <w:top w:val="none" w:sz="0" w:space="0" w:color="auto"/>
        <w:left w:val="none" w:sz="0" w:space="0" w:color="auto"/>
        <w:bottom w:val="none" w:sz="0" w:space="0" w:color="auto"/>
        <w:right w:val="none" w:sz="0" w:space="0" w:color="auto"/>
      </w:divBdr>
    </w:div>
    <w:div w:id="265045767">
      <w:bodyDiv w:val="1"/>
      <w:marLeft w:val="0"/>
      <w:marRight w:val="0"/>
      <w:marTop w:val="0"/>
      <w:marBottom w:val="0"/>
      <w:divBdr>
        <w:top w:val="none" w:sz="0" w:space="0" w:color="auto"/>
        <w:left w:val="none" w:sz="0" w:space="0" w:color="auto"/>
        <w:bottom w:val="none" w:sz="0" w:space="0" w:color="auto"/>
        <w:right w:val="none" w:sz="0" w:space="0" w:color="auto"/>
      </w:divBdr>
    </w:div>
    <w:div w:id="295643657">
      <w:bodyDiv w:val="1"/>
      <w:marLeft w:val="0"/>
      <w:marRight w:val="0"/>
      <w:marTop w:val="0"/>
      <w:marBottom w:val="0"/>
      <w:divBdr>
        <w:top w:val="none" w:sz="0" w:space="0" w:color="auto"/>
        <w:left w:val="none" w:sz="0" w:space="0" w:color="auto"/>
        <w:bottom w:val="none" w:sz="0" w:space="0" w:color="auto"/>
        <w:right w:val="none" w:sz="0" w:space="0" w:color="auto"/>
      </w:divBdr>
    </w:div>
    <w:div w:id="318733199">
      <w:bodyDiv w:val="1"/>
      <w:marLeft w:val="0"/>
      <w:marRight w:val="0"/>
      <w:marTop w:val="0"/>
      <w:marBottom w:val="0"/>
      <w:divBdr>
        <w:top w:val="none" w:sz="0" w:space="0" w:color="auto"/>
        <w:left w:val="none" w:sz="0" w:space="0" w:color="auto"/>
        <w:bottom w:val="none" w:sz="0" w:space="0" w:color="auto"/>
        <w:right w:val="none" w:sz="0" w:space="0" w:color="auto"/>
      </w:divBdr>
    </w:div>
    <w:div w:id="321278653">
      <w:bodyDiv w:val="1"/>
      <w:marLeft w:val="0"/>
      <w:marRight w:val="0"/>
      <w:marTop w:val="0"/>
      <w:marBottom w:val="0"/>
      <w:divBdr>
        <w:top w:val="none" w:sz="0" w:space="0" w:color="auto"/>
        <w:left w:val="none" w:sz="0" w:space="0" w:color="auto"/>
        <w:bottom w:val="none" w:sz="0" w:space="0" w:color="auto"/>
        <w:right w:val="none" w:sz="0" w:space="0" w:color="auto"/>
      </w:divBdr>
    </w:div>
    <w:div w:id="336273742">
      <w:bodyDiv w:val="1"/>
      <w:marLeft w:val="0"/>
      <w:marRight w:val="0"/>
      <w:marTop w:val="0"/>
      <w:marBottom w:val="0"/>
      <w:divBdr>
        <w:top w:val="none" w:sz="0" w:space="0" w:color="auto"/>
        <w:left w:val="none" w:sz="0" w:space="0" w:color="auto"/>
        <w:bottom w:val="none" w:sz="0" w:space="0" w:color="auto"/>
        <w:right w:val="none" w:sz="0" w:space="0" w:color="auto"/>
      </w:divBdr>
    </w:div>
    <w:div w:id="354816191">
      <w:bodyDiv w:val="1"/>
      <w:marLeft w:val="0"/>
      <w:marRight w:val="0"/>
      <w:marTop w:val="0"/>
      <w:marBottom w:val="0"/>
      <w:divBdr>
        <w:top w:val="none" w:sz="0" w:space="0" w:color="auto"/>
        <w:left w:val="none" w:sz="0" w:space="0" w:color="auto"/>
        <w:bottom w:val="none" w:sz="0" w:space="0" w:color="auto"/>
        <w:right w:val="none" w:sz="0" w:space="0" w:color="auto"/>
      </w:divBdr>
    </w:div>
    <w:div w:id="372577570">
      <w:bodyDiv w:val="1"/>
      <w:marLeft w:val="0"/>
      <w:marRight w:val="0"/>
      <w:marTop w:val="0"/>
      <w:marBottom w:val="0"/>
      <w:divBdr>
        <w:top w:val="none" w:sz="0" w:space="0" w:color="auto"/>
        <w:left w:val="none" w:sz="0" w:space="0" w:color="auto"/>
        <w:bottom w:val="none" w:sz="0" w:space="0" w:color="auto"/>
        <w:right w:val="none" w:sz="0" w:space="0" w:color="auto"/>
      </w:divBdr>
    </w:div>
    <w:div w:id="378668467">
      <w:bodyDiv w:val="1"/>
      <w:marLeft w:val="0"/>
      <w:marRight w:val="0"/>
      <w:marTop w:val="0"/>
      <w:marBottom w:val="0"/>
      <w:divBdr>
        <w:top w:val="none" w:sz="0" w:space="0" w:color="auto"/>
        <w:left w:val="none" w:sz="0" w:space="0" w:color="auto"/>
        <w:bottom w:val="none" w:sz="0" w:space="0" w:color="auto"/>
        <w:right w:val="none" w:sz="0" w:space="0" w:color="auto"/>
      </w:divBdr>
    </w:div>
    <w:div w:id="390344742">
      <w:bodyDiv w:val="1"/>
      <w:marLeft w:val="0"/>
      <w:marRight w:val="0"/>
      <w:marTop w:val="0"/>
      <w:marBottom w:val="0"/>
      <w:divBdr>
        <w:top w:val="none" w:sz="0" w:space="0" w:color="auto"/>
        <w:left w:val="none" w:sz="0" w:space="0" w:color="auto"/>
        <w:bottom w:val="none" w:sz="0" w:space="0" w:color="auto"/>
        <w:right w:val="none" w:sz="0" w:space="0" w:color="auto"/>
      </w:divBdr>
    </w:div>
    <w:div w:id="428043916">
      <w:bodyDiv w:val="1"/>
      <w:marLeft w:val="0"/>
      <w:marRight w:val="0"/>
      <w:marTop w:val="0"/>
      <w:marBottom w:val="0"/>
      <w:divBdr>
        <w:top w:val="none" w:sz="0" w:space="0" w:color="auto"/>
        <w:left w:val="none" w:sz="0" w:space="0" w:color="auto"/>
        <w:bottom w:val="none" w:sz="0" w:space="0" w:color="auto"/>
        <w:right w:val="none" w:sz="0" w:space="0" w:color="auto"/>
      </w:divBdr>
    </w:div>
    <w:div w:id="4624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460210">
          <w:marLeft w:val="0"/>
          <w:marRight w:val="0"/>
          <w:marTop w:val="0"/>
          <w:marBottom w:val="0"/>
          <w:divBdr>
            <w:top w:val="none" w:sz="0" w:space="0" w:color="auto"/>
            <w:left w:val="none" w:sz="0" w:space="0" w:color="auto"/>
            <w:bottom w:val="none" w:sz="0" w:space="0" w:color="auto"/>
            <w:right w:val="none" w:sz="0" w:space="0" w:color="auto"/>
          </w:divBdr>
        </w:div>
      </w:divsChild>
    </w:div>
    <w:div w:id="488013487">
      <w:bodyDiv w:val="1"/>
      <w:marLeft w:val="0"/>
      <w:marRight w:val="0"/>
      <w:marTop w:val="0"/>
      <w:marBottom w:val="0"/>
      <w:divBdr>
        <w:top w:val="none" w:sz="0" w:space="0" w:color="auto"/>
        <w:left w:val="none" w:sz="0" w:space="0" w:color="auto"/>
        <w:bottom w:val="none" w:sz="0" w:space="0" w:color="auto"/>
        <w:right w:val="none" w:sz="0" w:space="0" w:color="auto"/>
      </w:divBdr>
    </w:div>
    <w:div w:id="518012441">
      <w:bodyDiv w:val="1"/>
      <w:marLeft w:val="0"/>
      <w:marRight w:val="0"/>
      <w:marTop w:val="0"/>
      <w:marBottom w:val="0"/>
      <w:divBdr>
        <w:top w:val="none" w:sz="0" w:space="0" w:color="auto"/>
        <w:left w:val="none" w:sz="0" w:space="0" w:color="auto"/>
        <w:bottom w:val="none" w:sz="0" w:space="0" w:color="auto"/>
        <w:right w:val="none" w:sz="0" w:space="0" w:color="auto"/>
      </w:divBdr>
    </w:div>
    <w:div w:id="524372784">
      <w:bodyDiv w:val="1"/>
      <w:marLeft w:val="0"/>
      <w:marRight w:val="0"/>
      <w:marTop w:val="0"/>
      <w:marBottom w:val="0"/>
      <w:divBdr>
        <w:top w:val="none" w:sz="0" w:space="0" w:color="auto"/>
        <w:left w:val="none" w:sz="0" w:space="0" w:color="auto"/>
        <w:bottom w:val="none" w:sz="0" w:space="0" w:color="auto"/>
        <w:right w:val="none" w:sz="0" w:space="0" w:color="auto"/>
      </w:divBdr>
    </w:div>
    <w:div w:id="559824499">
      <w:bodyDiv w:val="1"/>
      <w:marLeft w:val="0"/>
      <w:marRight w:val="0"/>
      <w:marTop w:val="0"/>
      <w:marBottom w:val="0"/>
      <w:divBdr>
        <w:top w:val="none" w:sz="0" w:space="0" w:color="auto"/>
        <w:left w:val="none" w:sz="0" w:space="0" w:color="auto"/>
        <w:bottom w:val="none" w:sz="0" w:space="0" w:color="auto"/>
        <w:right w:val="none" w:sz="0" w:space="0" w:color="auto"/>
      </w:divBdr>
    </w:div>
    <w:div w:id="685208610">
      <w:bodyDiv w:val="1"/>
      <w:marLeft w:val="0"/>
      <w:marRight w:val="0"/>
      <w:marTop w:val="0"/>
      <w:marBottom w:val="0"/>
      <w:divBdr>
        <w:top w:val="none" w:sz="0" w:space="0" w:color="auto"/>
        <w:left w:val="none" w:sz="0" w:space="0" w:color="auto"/>
        <w:bottom w:val="none" w:sz="0" w:space="0" w:color="auto"/>
        <w:right w:val="none" w:sz="0" w:space="0" w:color="auto"/>
      </w:divBdr>
    </w:div>
    <w:div w:id="694304147">
      <w:bodyDiv w:val="1"/>
      <w:marLeft w:val="0"/>
      <w:marRight w:val="0"/>
      <w:marTop w:val="0"/>
      <w:marBottom w:val="0"/>
      <w:divBdr>
        <w:top w:val="none" w:sz="0" w:space="0" w:color="auto"/>
        <w:left w:val="none" w:sz="0" w:space="0" w:color="auto"/>
        <w:bottom w:val="none" w:sz="0" w:space="0" w:color="auto"/>
        <w:right w:val="none" w:sz="0" w:space="0" w:color="auto"/>
      </w:divBdr>
    </w:div>
    <w:div w:id="726025345">
      <w:bodyDiv w:val="1"/>
      <w:marLeft w:val="0"/>
      <w:marRight w:val="0"/>
      <w:marTop w:val="0"/>
      <w:marBottom w:val="0"/>
      <w:divBdr>
        <w:top w:val="none" w:sz="0" w:space="0" w:color="auto"/>
        <w:left w:val="none" w:sz="0" w:space="0" w:color="auto"/>
        <w:bottom w:val="none" w:sz="0" w:space="0" w:color="auto"/>
        <w:right w:val="none" w:sz="0" w:space="0" w:color="auto"/>
      </w:divBdr>
      <w:divsChild>
        <w:div w:id="1509756917">
          <w:marLeft w:val="0"/>
          <w:marRight w:val="0"/>
          <w:marTop w:val="0"/>
          <w:marBottom w:val="0"/>
          <w:divBdr>
            <w:top w:val="none" w:sz="0" w:space="0" w:color="auto"/>
            <w:left w:val="none" w:sz="0" w:space="0" w:color="auto"/>
            <w:bottom w:val="none" w:sz="0" w:space="0" w:color="auto"/>
            <w:right w:val="none" w:sz="0" w:space="0" w:color="auto"/>
          </w:divBdr>
        </w:div>
      </w:divsChild>
    </w:div>
    <w:div w:id="731003529">
      <w:bodyDiv w:val="1"/>
      <w:marLeft w:val="0"/>
      <w:marRight w:val="0"/>
      <w:marTop w:val="0"/>
      <w:marBottom w:val="0"/>
      <w:divBdr>
        <w:top w:val="none" w:sz="0" w:space="0" w:color="auto"/>
        <w:left w:val="none" w:sz="0" w:space="0" w:color="auto"/>
        <w:bottom w:val="none" w:sz="0" w:space="0" w:color="auto"/>
        <w:right w:val="none" w:sz="0" w:space="0" w:color="auto"/>
      </w:divBdr>
    </w:div>
    <w:div w:id="785268624">
      <w:bodyDiv w:val="1"/>
      <w:marLeft w:val="0"/>
      <w:marRight w:val="0"/>
      <w:marTop w:val="0"/>
      <w:marBottom w:val="0"/>
      <w:divBdr>
        <w:top w:val="none" w:sz="0" w:space="0" w:color="auto"/>
        <w:left w:val="none" w:sz="0" w:space="0" w:color="auto"/>
        <w:bottom w:val="none" w:sz="0" w:space="0" w:color="auto"/>
        <w:right w:val="none" w:sz="0" w:space="0" w:color="auto"/>
      </w:divBdr>
    </w:div>
    <w:div w:id="814490932">
      <w:bodyDiv w:val="1"/>
      <w:marLeft w:val="0"/>
      <w:marRight w:val="0"/>
      <w:marTop w:val="0"/>
      <w:marBottom w:val="0"/>
      <w:divBdr>
        <w:top w:val="none" w:sz="0" w:space="0" w:color="auto"/>
        <w:left w:val="none" w:sz="0" w:space="0" w:color="auto"/>
        <w:bottom w:val="none" w:sz="0" w:space="0" w:color="auto"/>
        <w:right w:val="none" w:sz="0" w:space="0" w:color="auto"/>
      </w:divBdr>
    </w:div>
    <w:div w:id="818109311">
      <w:bodyDiv w:val="1"/>
      <w:marLeft w:val="0"/>
      <w:marRight w:val="0"/>
      <w:marTop w:val="0"/>
      <w:marBottom w:val="0"/>
      <w:divBdr>
        <w:top w:val="none" w:sz="0" w:space="0" w:color="auto"/>
        <w:left w:val="none" w:sz="0" w:space="0" w:color="auto"/>
        <w:bottom w:val="none" w:sz="0" w:space="0" w:color="auto"/>
        <w:right w:val="none" w:sz="0" w:space="0" w:color="auto"/>
      </w:divBdr>
    </w:div>
    <w:div w:id="818110489">
      <w:bodyDiv w:val="1"/>
      <w:marLeft w:val="0"/>
      <w:marRight w:val="0"/>
      <w:marTop w:val="0"/>
      <w:marBottom w:val="0"/>
      <w:divBdr>
        <w:top w:val="none" w:sz="0" w:space="0" w:color="auto"/>
        <w:left w:val="none" w:sz="0" w:space="0" w:color="auto"/>
        <w:bottom w:val="none" w:sz="0" w:space="0" w:color="auto"/>
        <w:right w:val="none" w:sz="0" w:space="0" w:color="auto"/>
      </w:divBdr>
    </w:div>
    <w:div w:id="831212944">
      <w:bodyDiv w:val="1"/>
      <w:marLeft w:val="0"/>
      <w:marRight w:val="0"/>
      <w:marTop w:val="0"/>
      <w:marBottom w:val="0"/>
      <w:divBdr>
        <w:top w:val="none" w:sz="0" w:space="0" w:color="auto"/>
        <w:left w:val="none" w:sz="0" w:space="0" w:color="auto"/>
        <w:bottom w:val="none" w:sz="0" w:space="0" w:color="auto"/>
        <w:right w:val="none" w:sz="0" w:space="0" w:color="auto"/>
      </w:divBdr>
      <w:divsChild>
        <w:div w:id="1334645536">
          <w:marLeft w:val="0"/>
          <w:marRight w:val="0"/>
          <w:marTop w:val="0"/>
          <w:marBottom w:val="0"/>
          <w:divBdr>
            <w:top w:val="none" w:sz="0" w:space="0" w:color="auto"/>
            <w:left w:val="none" w:sz="0" w:space="0" w:color="auto"/>
            <w:bottom w:val="none" w:sz="0" w:space="0" w:color="auto"/>
            <w:right w:val="none" w:sz="0" w:space="0" w:color="auto"/>
          </w:divBdr>
        </w:div>
      </w:divsChild>
    </w:div>
    <w:div w:id="835071523">
      <w:bodyDiv w:val="1"/>
      <w:marLeft w:val="0"/>
      <w:marRight w:val="0"/>
      <w:marTop w:val="0"/>
      <w:marBottom w:val="0"/>
      <w:divBdr>
        <w:top w:val="none" w:sz="0" w:space="0" w:color="auto"/>
        <w:left w:val="none" w:sz="0" w:space="0" w:color="auto"/>
        <w:bottom w:val="none" w:sz="0" w:space="0" w:color="auto"/>
        <w:right w:val="none" w:sz="0" w:space="0" w:color="auto"/>
      </w:divBdr>
    </w:div>
    <w:div w:id="885487898">
      <w:bodyDiv w:val="1"/>
      <w:marLeft w:val="0"/>
      <w:marRight w:val="0"/>
      <w:marTop w:val="0"/>
      <w:marBottom w:val="0"/>
      <w:divBdr>
        <w:top w:val="none" w:sz="0" w:space="0" w:color="auto"/>
        <w:left w:val="none" w:sz="0" w:space="0" w:color="auto"/>
        <w:bottom w:val="none" w:sz="0" w:space="0" w:color="auto"/>
        <w:right w:val="none" w:sz="0" w:space="0" w:color="auto"/>
      </w:divBdr>
    </w:div>
    <w:div w:id="889612628">
      <w:bodyDiv w:val="1"/>
      <w:marLeft w:val="0"/>
      <w:marRight w:val="0"/>
      <w:marTop w:val="0"/>
      <w:marBottom w:val="0"/>
      <w:divBdr>
        <w:top w:val="none" w:sz="0" w:space="0" w:color="auto"/>
        <w:left w:val="none" w:sz="0" w:space="0" w:color="auto"/>
        <w:bottom w:val="none" w:sz="0" w:space="0" w:color="auto"/>
        <w:right w:val="none" w:sz="0" w:space="0" w:color="auto"/>
      </w:divBdr>
    </w:div>
    <w:div w:id="950893137">
      <w:bodyDiv w:val="1"/>
      <w:marLeft w:val="0"/>
      <w:marRight w:val="0"/>
      <w:marTop w:val="0"/>
      <w:marBottom w:val="0"/>
      <w:divBdr>
        <w:top w:val="none" w:sz="0" w:space="0" w:color="auto"/>
        <w:left w:val="none" w:sz="0" w:space="0" w:color="auto"/>
        <w:bottom w:val="none" w:sz="0" w:space="0" w:color="auto"/>
        <w:right w:val="none" w:sz="0" w:space="0" w:color="auto"/>
      </w:divBdr>
    </w:div>
    <w:div w:id="992486263">
      <w:bodyDiv w:val="1"/>
      <w:marLeft w:val="0"/>
      <w:marRight w:val="0"/>
      <w:marTop w:val="0"/>
      <w:marBottom w:val="0"/>
      <w:divBdr>
        <w:top w:val="none" w:sz="0" w:space="0" w:color="auto"/>
        <w:left w:val="none" w:sz="0" w:space="0" w:color="auto"/>
        <w:bottom w:val="none" w:sz="0" w:space="0" w:color="auto"/>
        <w:right w:val="none" w:sz="0" w:space="0" w:color="auto"/>
      </w:divBdr>
      <w:divsChild>
        <w:div w:id="270934907">
          <w:marLeft w:val="0"/>
          <w:marRight w:val="0"/>
          <w:marTop w:val="0"/>
          <w:marBottom w:val="0"/>
          <w:divBdr>
            <w:top w:val="single" w:sz="6" w:space="0" w:color="FFFFFF"/>
            <w:left w:val="single" w:sz="6" w:space="0" w:color="FFFFFF"/>
            <w:bottom w:val="single" w:sz="6" w:space="4" w:color="FFFFFF"/>
            <w:right w:val="single" w:sz="6" w:space="0" w:color="FFFFFF"/>
          </w:divBdr>
          <w:divsChild>
            <w:div w:id="16717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0489">
      <w:bodyDiv w:val="1"/>
      <w:marLeft w:val="0"/>
      <w:marRight w:val="0"/>
      <w:marTop w:val="0"/>
      <w:marBottom w:val="0"/>
      <w:divBdr>
        <w:top w:val="none" w:sz="0" w:space="0" w:color="auto"/>
        <w:left w:val="none" w:sz="0" w:space="0" w:color="auto"/>
        <w:bottom w:val="none" w:sz="0" w:space="0" w:color="auto"/>
        <w:right w:val="none" w:sz="0" w:space="0" w:color="auto"/>
      </w:divBdr>
    </w:div>
    <w:div w:id="1055278976">
      <w:bodyDiv w:val="1"/>
      <w:marLeft w:val="0"/>
      <w:marRight w:val="0"/>
      <w:marTop w:val="0"/>
      <w:marBottom w:val="0"/>
      <w:divBdr>
        <w:top w:val="none" w:sz="0" w:space="0" w:color="auto"/>
        <w:left w:val="none" w:sz="0" w:space="0" w:color="auto"/>
        <w:bottom w:val="none" w:sz="0" w:space="0" w:color="auto"/>
        <w:right w:val="none" w:sz="0" w:space="0" w:color="auto"/>
      </w:divBdr>
    </w:div>
    <w:div w:id="1090852323">
      <w:bodyDiv w:val="1"/>
      <w:marLeft w:val="0"/>
      <w:marRight w:val="0"/>
      <w:marTop w:val="0"/>
      <w:marBottom w:val="0"/>
      <w:divBdr>
        <w:top w:val="none" w:sz="0" w:space="0" w:color="auto"/>
        <w:left w:val="none" w:sz="0" w:space="0" w:color="auto"/>
        <w:bottom w:val="none" w:sz="0" w:space="0" w:color="auto"/>
        <w:right w:val="none" w:sz="0" w:space="0" w:color="auto"/>
      </w:divBdr>
    </w:div>
    <w:div w:id="1168594526">
      <w:bodyDiv w:val="1"/>
      <w:marLeft w:val="0"/>
      <w:marRight w:val="0"/>
      <w:marTop w:val="0"/>
      <w:marBottom w:val="0"/>
      <w:divBdr>
        <w:top w:val="none" w:sz="0" w:space="0" w:color="auto"/>
        <w:left w:val="none" w:sz="0" w:space="0" w:color="auto"/>
        <w:bottom w:val="none" w:sz="0" w:space="0" w:color="auto"/>
        <w:right w:val="none" w:sz="0" w:space="0" w:color="auto"/>
      </w:divBdr>
    </w:div>
    <w:div w:id="1170945838">
      <w:bodyDiv w:val="1"/>
      <w:marLeft w:val="0"/>
      <w:marRight w:val="0"/>
      <w:marTop w:val="0"/>
      <w:marBottom w:val="0"/>
      <w:divBdr>
        <w:top w:val="none" w:sz="0" w:space="0" w:color="auto"/>
        <w:left w:val="none" w:sz="0" w:space="0" w:color="auto"/>
        <w:bottom w:val="none" w:sz="0" w:space="0" w:color="auto"/>
        <w:right w:val="none" w:sz="0" w:space="0" w:color="auto"/>
      </w:divBdr>
    </w:div>
    <w:div w:id="1177577509">
      <w:bodyDiv w:val="1"/>
      <w:marLeft w:val="0"/>
      <w:marRight w:val="0"/>
      <w:marTop w:val="0"/>
      <w:marBottom w:val="0"/>
      <w:divBdr>
        <w:top w:val="none" w:sz="0" w:space="0" w:color="auto"/>
        <w:left w:val="none" w:sz="0" w:space="0" w:color="auto"/>
        <w:bottom w:val="none" w:sz="0" w:space="0" w:color="auto"/>
        <w:right w:val="none" w:sz="0" w:space="0" w:color="auto"/>
      </w:divBdr>
    </w:div>
    <w:div w:id="1178348351">
      <w:bodyDiv w:val="1"/>
      <w:marLeft w:val="0"/>
      <w:marRight w:val="0"/>
      <w:marTop w:val="0"/>
      <w:marBottom w:val="0"/>
      <w:divBdr>
        <w:top w:val="none" w:sz="0" w:space="0" w:color="auto"/>
        <w:left w:val="none" w:sz="0" w:space="0" w:color="auto"/>
        <w:bottom w:val="none" w:sz="0" w:space="0" w:color="auto"/>
        <w:right w:val="none" w:sz="0" w:space="0" w:color="auto"/>
      </w:divBdr>
    </w:div>
    <w:div w:id="1180854803">
      <w:bodyDiv w:val="1"/>
      <w:marLeft w:val="0"/>
      <w:marRight w:val="0"/>
      <w:marTop w:val="0"/>
      <w:marBottom w:val="0"/>
      <w:divBdr>
        <w:top w:val="none" w:sz="0" w:space="0" w:color="auto"/>
        <w:left w:val="none" w:sz="0" w:space="0" w:color="auto"/>
        <w:bottom w:val="none" w:sz="0" w:space="0" w:color="auto"/>
        <w:right w:val="none" w:sz="0" w:space="0" w:color="auto"/>
      </w:divBdr>
    </w:div>
    <w:div w:id="1182624656">
      <w:bodyDiv w:val="1"/>
      <w:marLeft w:val="0"/>
      <w:marRight w:val="0"/>
      <w:marTop w:val="0"/>
      <w:marBottom w:val="0"/>
      <w:divBdr>
        <w:top w:val="none" w:sz="0" w:space="0" w:color="auto"/>
        <w:left w:val="none" w:sz="0" w:space="0" w:color="auto"/>
        <w:bottom w:val="none" w:sz="0" w:space="0" w:color="auto"/>
        <w:right w:val="none" w:sz="0" w:space="0" w:color="auto"/>
      </w:divBdr>
    </w:div>
    <w:div w:id="1186019304">
      <w:bodyDiv w:val="1"/>
      <w:marLeft w:val="0"/>
      <w:marRight w:val="0"/>
      <w:marTop w:val="0"/>
      <w:marBottom w:val="0"/>
      <w:divBdr>
        <w:top w:val="none" w:sz="0" w:space="0" w:color="auto"/>
        <w:left w:val="none" w:sz="0" w:space="0" w:color="auto"/>
        <w:bottom w:val="none" w:sz="0" w:space="0" w:color="auto"/>
        <w:right w:val="none" w:sz="0" w:space="0" w:color="auto"/>
      </w:divBdr>
    </w:div>
    <w:div w:id="1189026073">
      <w:bodyDiv w:val="1"/>
      <w:marLeft w:val="0"/>
      <w:marRight w:val="0"/>
      <w:marTop w:val="0"/>
      <w:marBottom w:val="0"/>
      <w:divBdr>
        <w:top w:val="none" w:sz="0" w:space="0" w:color="auto"/>
        <w:left w:val="none" w:sz="0" w:space="0" w:color="auto"/>
        <w:bottom w:val="none" w:sz="0" w:space="0" w:color="auto"/>
        <w:right w:val="none" w:sz="0" w:space="0" w:color="auto"/>
      </w:divBdr>
    </w:div>
    <w:div w:id="1233393954">
      <w:bodyDiv w:val="1"/>
      <w:marLeft w:val="0"/>
      <w:marRight w:val="0"/>
      <w:marTop w:val="0"/>
      <w:marBottom w:val="0"/>
      <w:divBdr>
        <w:top w:val="none" w:sz="0" w:space="0" w:color="auto"/>
        <w:left w:val="none" w:sz="0" w:space="0" w:color="auto"/>
        <w:bottom w:val="none" w:sz="0" w:space="0" w:color="auto"/>
        <w:right w:val="none" w:sz="0" w:space="0" w:color="auto"/>
      </w:divBdr>
    </w:div>
    <w:div w:id="1236359733">
      <w:bodyDiv w:val="1"/>
      <w:marLeft w:val="0"/>
      <w:marRight w:val="0"/>
      <w:marTop w:val="0"/>
      <w:marBottom w:val="0"/>
      <w:divBdr>
        <w:top w:val="none" w:sz="0" w:space="0" w:color="auto"/>
        <w:left w:val="none" w:sz="0" w:space="0" w:color="auto"/>
        <w:bottom w:val="none" w:sz="0" w:space="0" w:color="auto"/>
        <w:right w:val="none" w:sz="0" w:space="0" w:color="auto"/>
      </w:divBdr>
    </w:div>
    <w:div w:id="1239752320">
      <w:bodyDiv w:val="1"/>
      <w:marLeft w:val="0"/>
      <w:marRight w:val="0"/>
      <w:marTop w:val="0"/>
      <w:marBottom w:val="0"/>
      <w:divBdr>
        <w:top w:val="none" w:sz="0" w:space="0" w:color="auto"/>
        <w:left w:val="none" w:sz="0" w:space="0" w:color="auto"/>
        <w:bottom w:val="none" w:sz="0" w:space="0" w:color="auto"/>
        <w:right w:val="none" w:sz="0" w:space="0" w:color="auto"/>
      </w:divBdr>
    </w:div>
    <w:div w:id="1242567947">
      <w:bodyDiv w:val="1"/>
      <w:marLeft w:val="0"/>
      <w:marRight w:val="0"/>
      <w:marTop w:val="0"/>
      <w:marBottom w:val="0"/>
      <w:divBdr>
        <w:top w:val="none" w:sz="0" w:space="0" w:color="auto"/>
        <w:left w:val="none" w:sz="0" w:space="0" w:color="auto"/>
        <w:bottom w:val="none" w:sz="0" w:space="0" w:color="auto"/>
        <w:right w:val="none" w:sz="0" w:space="0" w:color="auto"/>
      </w:divBdr>
    </w:div>
    <w:div w:id="1243105337">
      <w:bodyDiv w:val="1"/>
      <w:marLeft w:val="0"/>
      <w:marRight w:val="0"/>
      <w:marTop w:val="0"/>
      <w:marBottom w:val="0"/>
      <w:divBdr>
        <w:top w:val="none" w:sz="0" w:space="0" w:color="auto"/>
        <w:left w:val="none" w:sz="0" w:space="0" w:color="auto"/>
        <w:bottom w:val="none" w:sz="0" w:space="0" w:color="auto"/>
        <w:right w:val="none" w:sz="0" w:space="0" w:color="auto"/>
      </w:divBdr>
    </w:div>
    <w:div w:id="1263613841">
      <w:bodyDiv w:val="1"/>
      <w:marLeft w:val="0"/>
      <w:marRight w:val="0"/>
      <w:marTop w:val="0"/>
      <w:marBottom w:val="0"/>
      <w:divBdr>
        <w:top w:val="none" w:sz="0" w:space="0" w:color="auto"/>
        <w:left w:val="none" w:sz="0" w:space="0" w:color="auto"/>
        <w:bottom w:val="none" w:sz="0" w:space="0" w:color="auto"/>
        <w:right w:val="none" w:sz="0" w:space="0" w:color="auto"/>
      </w:divBdr>
    </w:div>
    <w:div w:id="1267611876">
      <w:bodyDiv w:val="1"/>
      <w:marLeft w:val="0"/>
      <w:marRight w:val="0"/>
      <w:marTop w:val="0"/>
      <w:marBottom w:val="0"/>
      <w:divBdr>
        <w:top w:val="none" w:sz="0" w:space="0" w:color="auto"/>
        <w:left w:val="none" w:sz="0" w:space="0" w:color="auto"/>
        <w:bottom w:val="none" w:sz="0" w:space="0" w:color="auto"/>
        <w:right w:val="none" w:sz="0" w:space="0" w:color="auto"/>
      </w:divBdr>
    </w:div>
    <w:div w:id="1279219619">
      <w:bodyDiv w:val="1"/>
      <w:marLeft w:val="0"/>
      <w:marRight w:val="0"/>
      <w:marTop w:val="0"/>
      <w:marBottom w:val="0"/>
      <w:divBdr>
        <w:top w:val="none" w:sz="0" w:space="0" w:color="auto"/>
        <w:left w:val="none" w:sz="0" w:space="0" w:color="auto"/>
        <w:bottom w:val="none" w:sz="0" w:space="0" w:color="auto"/>
        <w:right w:val="none" w:sz="0" w:space="0" w:color="auto"/>
      </w:divBdr>
    </w:div>
    <w:div w:id="1303578064">
      <w:bodyDiv w:val="1"/>
      <w:marLeft w:val="0"/>
      <w:marRight w:val="0"/>
      <w:marTop w:val="0"/>
      <w:marBottom w:val="0"/>
      <w:divBdr>
        <w:top w:val="none" w:sz="0" w:space="0" w:color="auto"/>
        <w:left w:val="none" w:sz="0" w:space="0" w:color="auto"/>
        <w:bottom w:val="none" w:sz="0" w:space="0" w:color="auto"/>
        <w:right w:val="none" w:sz="0" w:space="0" w:color="auto"/>
      </w:divBdr>
      <w:divsChild>
        <w:div w:id="2004313339">
          <w:marLeft w:val="0"/>
          <w:marRight w:val="0"/>
          <w:marTop w:val="240"/>
          <w:marBottom w:val="0"/>
          <w:divBdr>
            <w:top w:val="none" w:sz="0" w:space="0" w:color="auto"/>
            <w:left w:val="none" w:sz="0" w:space="0" w:color="auto"/>
            <w:bottom w:val="none" w:sz="0" w:space="0" w:color="auto"/>
            <w:right w:val="none" w:sz="0" w:space="0" w:color="auto"/>
          </w:divBdr>
        </w:div>
        <w:div w:id="2018648924">
          <w:marLeft w:val="0"/>
          <w:marRight w:val="0"/>
          <w:marTop w:val="240"/>
          <w:marBottom w:val="0"/>
          <w:divBdr>
            <w:top w:val="none" w:sz="0" w:space="0" w:color="auto"/>
            <w:left w:val="none" w:sz="0" w:space="0" w:color="auto"/>
            <w:bottom w:val="none" w:sz="0" w:space="0" w:color="auto"/>
            <w:right w:val="none" w:sz="0" w:space="0" w:color="auto"/>
          </w:divBdr>
        </w:div>
        <w:div w:id="244724969">
          <w:marLeft w:val="0"/>
          <w:marRight w:val="0"/>
          <w:marTop w:val="240"/>
          <w:marBottom w:val="0"/>
          <w:divBdr>
            <w:top w:val="none" w:sz="0" w:space="0" w:color="auto"/>
            <w:left w:val="none" w:sz="0" w:space="0" w:color="auto"/>
            <w:bottom w:val="none" w:sz="0" w:space="0" w:color="auto"/>
            <w:right w:val="none" w:sz="0" w:space="0" w:color="auto"/>
          </w:divBdr>
        </w:div>
        <w:div w:id="1179733800">
          <w:marLeft w:val="0"/>
          <w:marRight w:val="0"/>
          <w:marTop w:val="240"/>
          <w:marBottom w:val="0"/>
          <w:divBdr>
            <w:top w:val="none" w:sz="0" w:space="0" w:color="auto"/>
            <w:left w:val="none" w:sz="0" w:space="0" w:color="auto"/>
            <w:bottom w:val="none" w:sz="0" w:space="0" w:color="auto"/>
            <w:right w:val="none" w:sz="0" w:space="0" w:color="auto"/>
          </w:divBdr>
        </w:div>
      </w:divsChild>
    </w:div>
    <w:div w:id="1314675239">
      <w:bodyDiv w:val="1"/>
      <w:marLeft w:val="0"/>
      <w:marRight w:val="0"/>
      <w:marTop w:val="0"/>
      <w:marBottom w:val="0"/>
      <w:divBdr>
        <w:top w:val="none" w:sz="0" w:space="0" w:color="auto"/>
        <w:left w:val="none" w:sz="0" w:space="0" w:color="auto"/>
        <w:bottom w:val="none" w:sz="0" w:space="0" w:color="auto"/>
        <w:right w:val="none" w:sz="0" w:space="0" w:color="auto"/>
      </w:divBdr>
    </w:div>
    <w:div w:id="1320379245">
      <w:bodyDiv w:val="1"/>
      <w:marLeft w:val="0"/>
      <w:marRight w:val="0"/>
      <w:marTop w:val="0"/>
      <w:marBottom w:val="0"/>
      <w:divBdr>
        <w:top w:val="none" w:sz="0" w:space="0" w:color="auto"/>
        <w:left w:val="none" w:sz="0" w:space="0" w:color="auto"/>
        <w:bottom w:val="none" w:sz="0" w:space="0" w:color="auto"/>
        <w:right w:val="none" w:sz="0" w:space="0" w:color="auto"/>
      </w:divBdr>
    </w:div>
    <w:div w:id="1323461017">
      <w:bodyDiv w:val="1"/>
      <w:marLeft w:val="0"/>
      <w:marRight w:val="0"/>
      <w:marTop w:val="0"/>
      <w:marBottom w:val="0"/>
      <w:divBdr>
        <w:top w:val="none" w:sz="0" w:space="0" w:color="auto"/>
        <w:left w:val="none" w:sz="0" w:space="0" w:color="auto"/>
        <w:bottom w:val="none" w:sz="0" w:space="0" w:color="auto"/>
        <w:right w:val="none" w:sz="0" w:space="0" w:color="auto"/>
      </w:divBdr>
    </w:div>
    <w:div w:id="1363945323">
      <w:bodyDiv w:val="1"/>
      <w:marLeft w:val="0"/>
      <w:marRight w:val="0"/>
      <w:marTop w:val="0"/>
      <w:marBottom w:val="0"/>
      <w:divBdr>
        <w:top w:val="none" w:sz="0" w:space="0" w:color="auto"/>
        <w:left w:val="none" w:sz="0" w:space="0" w:color="auto"/>
        <w:bottom w:val="none" w:sz="0" w:space="0" w:color="auto"/>
        <w:right w:val="none" w:sz="0" w:space="0" w:color="auto"/>
      </w:divBdr>
    </w:div>
    <w:div w:id="1373992520">
      <w:bodyDiv w:val="1"/>
      <w:marLeft w:val="0"/>
      <w:marRight w:val="0"/>
      <w:marTop w:val="0"/>
      <w:marBottom w:val="0"/>
      <w:divBdr>
        <w:top w:val="none" w:sz="0" w:space="0" w:color="auto"/>
        <w:left w:val="none" w:sz="0" w:space="0" w:color="auto"/>
        <w:bottom w:val="none" w:sz="0" w:space="0" w:color="auto"/>
        <w:right w:val="none" w:sz="0" w:space="0" w:color="auto"/>
      </w:divBdr>
    </w:div>
    <w:div w:id="1376079450">
      <w:bodyDiv w:val="1"/>
      <w:marLeft w:val="0"/>
      <w:marRight w:val="0"/>
      <w:marTop w:val="0"/>
      <w:marBottom w:val="0"/>
      <w:divBdr>
        <w:top w:val="none" w:sz="0" w:space="0" w:color="auto"/>
        <w:left w:val="none" w:sz="0" w:space="0" w:color="auto"/>
        <w:bottom w:val="none" w:sz="0" w:space="0" w:color="auto"/>
        <w:right w:val="none" w:sz="0" w:space="0" w:color="auto"/>
      </w:divBdr>
      <w:divsChild>
        <w:div w:id="432897889">
          <w:marLeft w:val="0"/>
          <w:marRight w:val="0"/>
          <w:marTop w:val="0"/>
          <w:marBottom w:val="0"/>
          <w:divBdr>
            <w:top w:val="none" w:sz="0" w:space="0" w:color="auto"/>
            <w:left w:val="none" w:sz="0" w:space="0" w:color="auto"/>
            <w:bottom w:val="none" w:sz="0" w:space="0" w:color="auto"/>
            <w:right w:val="none" w:sz="0" w:space="0" w:color="auto"/>
          </w:divBdr>
        </w:div>
      </w:divsChild>
    </w:div>
    <w:div w:id="1393192346">
      <w:bodyDiv w:val="1"/>
      <w:marLeft w:val="0"/>
      <w:marRight w:val="0"/>
      <w:marTop w:val="0"/>
      <w:marBottom w:val="0"/>
      <w:divBdr>
        <w:top w:val="none" w:sz="0" w:space="0" w:color="auto"/>
        <w:left w:val="none" w:sz="0" w:space="0" w:color="auto"/>
        <w:bottom w:val="none" w:sz="0" w:space="0" w:color="auto"/>
        <w:right w:val="none" w:sz="0" w:space="0" w:color="auto"/>
      </w:divBdr>
      <w:divsChild>
        <w:div w:id="1666477166">
          <w:marLeft w:val="274"/>
          <w:marRight w:val="0"/>
          <w:marTop w:val="0"/>
          <w:marBottom w:val="0"/>
          <w:divBdr>
            <w:top w:val="none" w:sz="0" w:space="0" w:color="auto"/>
            <w:left w:val="none" w:sz="0" w:space="0" w:color="auto"/>
            <w:bottom w:val="none" w:sz="0" w:space="0" w:color="auto"/>
            <w:right w:val="none" w:sz="0" w:space="0" w:color="auto"/>
          </w:divBdr>
        </w:div>
      </w:divsChild>
    </w:div>
    <w:div w:id="1400596512">
      <w:bodyDiv w:val="1"/>
      <w:marLeft w:val="0"/>
      <w:marRight w:val="0"/>
      <w:marTop w:val="0"/>
      <w:marBottom w:val="0"/>
      <w:divBdr>
        <w:top w:val="none" w:sz="0" w:space="0" w:color="auto"/>
        <w:left w:val="none" w:sz="0" w:space="0" w:color="auto"/>
        <w:bottom w:val="none" w:sz="0" w:space="0" w:color="auto"/>
        <w:right w:val="none" w:sz="0" w:space="0" w:color="auto"/>
      </w:divBdr>
    </w:div>
    <w:div w:id="1465656162">
      <w:bodyDiv w:val="1"/>
      <w:marLeft w:val="0"/>
      <w:marRight w:val="0"/>
      <w:marTop w:val="0"/>
      <w:marBottom w:val="0"/>
      <w:divBdr>
        <w:top w:val="none" w:sz="0" w:space="0" w:color="auto"/>
        <w:left w:val="none" w:sz="0" w:space="0" w:color="auto"/>
        <w:bottom w:val="none" w:sz="0" w:space="0" w:color="auto"/>
        <w:right w:val="none" w:sz="0" w:space="0" w:color="auto"/>
      </w:divBdr>
      <w:divsChild>
        <w:div w:id="1363743434">
          <w:marLeft w:val="547"/>
          <w:marRight w:val="0"/>
          <w:marTop w:val="0"/>
          <w:marBottom w:val="0"/>
          <w:divBdr>
            <w:top w:val="none" w:sz="0" w:space="0" w:color="auto"/>
            <w:left w:val="none" w:sz="0" w:space="0" w:color="auto"/>
            <w:bottom w:val="none" w:sz="0" w:space="0" w:color="auto"/>
            <w:right w:val="none" w:sz="0" w:space="0" w:color="auto"/>
          </w:divBdr>
        </w:div>
        <w:div w:id="234628458">
          <w:marLeft w:val="547"/>
          <w:marRight w:val="0"/>
          <w:marTop w:val="0"/>
          <w:marBottom w:val="0"/>
          <w:divBdr>
            <w:top w:val="none" w:sz="0" w:space="0" w:color="auto"/>
            <w:left w:val="none" w:sz="0" w:space="0" w:color="auto"/>
            <w:bottom w:val="none" w:sz="0" w:space="0" w:color="auto"/>
            <w:right w:val="none" w:sz="0" w:space="0" w:color="auto"/>
          </w:divBdr>
        </w:div>
      </w:divsChild>
    </w:div>
    <w:div w:id="1564950023">
      <w:bodyDiv w:val="1"/>
      <w:marLeft w:val="0"/>
      <w:marRight w:val="0"/>
      <w:marTop w:val="0"/>
      <w:marBottom w:val="0"/>
      <w:divBdr>
        <w:top w:val="none" w:sz="0" w:space="0" w:color="auto"/>
        <w:left w:val="none" w:sz="0" w:space="0" w:color="auto"/>
        <w:bottom w:val="none" w:sz="0" w:space="0" w:color="auto"/>
        <w:right w:val="none" w:sz="0" w:space="0" w:color="auto"/>
      </w:divBdr>
    </w:div>
    <w:div w:id="1570313085">
      <w:bodyDiv w:val="1"/>
      <w:marLeft w:val="0"/>
      <w:marRight w:val="0"/>
      <w:marTop w:val="0"/>
      <w:marBottom w:val="0"/>
      <w:divBdr>
        <w:top w:val="none" w:sz="0" w:space="0" w:color="auto"/>
        <w:left w:val="none" w:sz="0" w:space="0" w:color="auto"/>
        <w:bottom w:val="none" w:sz="0" w:space="0" w:color="auto"/>
        <w:right w:val="none" w:sz="0" w:space="0" w:color="auto"/>
      </w:divBdr>
    </w:div>
    <w:div w:id="1588804679">
      <w:bodyDiv w:val="1"/>
      <w:marLeft w:val="0"/>
      <w:marRight w:val="0"/>
      <w:marTop w:val="0"/>
      <w:marBottom w:val="0"/>
      <w:divBdr>
        <w:top w:val="none" w:sz="0" w:space="0" w:color="auto"/>
        <w:left w:val="none" w:sz="0" w:space="0" w:color="auto"/>
        <w:bottom w:val="none" w:sz="0" w:space="0" w:color="auto"/>
        <w:right w:val="none" w:sz="0" w:space="0" w:color="auto"/>
      </w:divBdr>
    </w:div>
    <w:div w:id="1621916700">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
    <w:div w:id="1634796369">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4">
          <w:marLeft w:val="0"/>
          <w:marRight w:val="0"/>
          <w:marTop w:val="0"/>
          <w:marBottom w:val="0"/>
          <w:divBdr>
            <w:top w:val="none" w:sz="0" w:space="0" w:color="auto"/>
            <w:left w:val="none" w:sz="0" w:space="0" w:color="auto"/>
            <w:bottom w:val="none" w:sz="0" w:space="0" w:color="auto"/>
            <w:right w:val="none" w:sz="0" w:space="0" w:color="auto"/>
          </w:divBdr>
          <w:divsChild>
            <w:div w:id="1834373212">
              <w:marLeft w:val="0"/>
              <w:marRight w:val="0"/>
              <w:marTop w:val="0"/>
              <w:marBottom w:val="0"/>
              <w:divBdr>
                <w:top w:val="none" w:sz="0" w:space="0" w:color="auto"/>
                <w:left w:val="none" w:sz="0" w:space="0" w:color="auto"/>
                <w:bottom w:val="none" w:sz="0" w:space="0" w:color="auto"/>
                <w:right w:val="none" w:sz="0" w:space="0" w:color="auto"/>
              </w:divBdr>
              <w:divsChild>
                <w:div w:id="1361006851">
                  <w:marLeft w:val="0"/>
                  <w:marRight w:val="0"/>
                  <w:marTop w:val="0"/>
                  <w:marBottom w:val="0"/>
                  <w:divBdr>
                    <w:top w:val="none" w:sz="0" w:space="0" w:color="auto"/>
                    <w:left w:val="none" w:sz="0" w:space="0" w:color="auto"/>
                    <w:bottom w:val="none" w:sz="0" w:space="0" w:color="auto"/>
                    <w:right w:val="none" w:sz="0" w:space="0" w:color="auto"/>
                  </w:divBdr>
                  <w:divsChild>
                    <w:div w:id="6575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6942">
      <w:bodyDiv w:val="1"/>
      <w:marLeft w:val="0"/>
      <w:marRight w:val="0"/>
      <w:marTop w:val="0"/>
      <w:marBottom w:val="0"/>
      <w:divBdr>
        <w:top w:val="none" w:sz="0" w:space="0" w:color="auto"/>
        <w:left w:val="none" w:sz="0" w:space="0" w:color="auto"/>
        <w:bottom w:val="none" w:sz="0" w:space="0" w:color="auto"/>
        <w:right w:val="none" w:sz="0" w:space="0" w:color="auto"/>
      </w:divBdr>
    </w:div>
    <w:div w:id="1668167478">
      <w:bodyDiv w:val="1"/>
      <w:marLeft w:val="0"/>
      <w:marRight w:val="0"/>
      <w:marTop w:val="0"/>
      <w:marBottom w:val="0"/>
      <w:divBdr>
        <w:top w:val="none" w:sz="0" w:space="0" w:color="auto"/>
        <w:left w:val="none" w:sz="0" w:space="0" w:color="auto"/>
        <w:bottom w:val="none" w:sz="0" w:space="0" w:color="auto"/>
        <w:right w:val="none" w:sz="0" w:space="0" w:color="auto"/>
      </w:divBdr>
      <w:divsChild>
        <w:div w:id="1050879448">
          <w:marLeft w:val="0"/>
          <w:marRight w:val="0"/>
          <w:marTop w:val="0"/>
          <w:marBottom w:val="0"/>
          <w:divBdr>
            <w:top w:val="none" w:sz="0" w:space="0" w:color="auto"/>
            <w:left w:val="none" w:sz="0" w:space="0" w:color="auto"/>
            <w:bottom w:val="none" w:sz="0" w:space="0" w:color="auto"/>
            <w:right w:val="none" w:sz="0" w:space="0" w:color="auto"/>
          </w:divBdr>
          <w:divsChild>
            <w:div w:id="512110540">
              <w:marLeft w:val="0"/>
              <w:marRight w:val="0"/>
              <w:marTop w:val="0"/>
              <w:marBottom w:val="0"/>
              <w:divBdr>
                <w:top w:val="none" w:sz="0" w:space="0" w:color="auto"/>
                <w:left w:val="none" w:sz="0" w:space="0" w:color="auto"/>
                <w:bottom w:val="none" w:sz="0" w:space="0" w:color="auto"/>
                <w:right w:val="none" w:sz="0" w:space="0" w:color="auto"/>
              </w:divBdr>
              <w:divsChild>
                <w:div w:id="203325266">
                  <w:marLeft w:val="0"/>
                  <w:marRight w:val="0"/>
                  <w:marTop w:val="0"/>
                  <w:marBottom w:val="0"/>
                  <w:divBdr>
                    <w:top w:val="none" w:sz="0" w:space="0" w:color="auto"/>
                    <w:left w:val="none" w:sz="0" w:space="0" w:color="auto"/>
                    <w:bottom w:val="none" w:sz="0" w:space="0" w:color="auto"/>
                    <w:right w:val="none" w:sz="0" w:space="0" w:color="auto"/>
                  </w:divBdr>
                  <w:divsChild>
                    <w:div w:id="11971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69213">
      <w:bodyDiv w:val="1"/>
      <w:marLeft w:val="0"/>
      <w:marRight w:val="0"/>
      <w:marTop w:val="0"/>
      <w:marBottom w:val="0"/>
      <w:divBdr>
        <w:top w:val="none" w:sz="0" w:space="0" w:color="auto"/>
        <w:left w:val="none" w:sz="0" w:space="0" w:color="auto"/>
        <w:bottom w:val="none" w:sz="0" w:space="0" w:color="auto"/>
        <w:right w:val="none" w:sz="0" w:space="0" w:color="auto"/>
      </w:divBdr>
    </w:div>
    <w:div w:id="1775785848">
      <w:bodyDiv w:val="1"/>
      <w:marLeft w:val="0"/>
      <w:marRight w:val="0"/>
      <w:marTop w:val="0"/>
      <w:marBottom w:val="0"/>
      <w:divBdr>
        <w:top w:val="none" w:sz="0" w:space="0" w:color="auto"/>
        <w:left w:val="none" w:sz="0" w:space="0" w:color="auto"/>
        <w:bottom w:val="none" w:sz="0" w:space="0" w:color="auto"/>
        <w:right w:val="none" w:sz="0" w:space="0" w:color="auto"/>
      </w:divBdr>
    </w:div>
    <w:div w:id="1779176007">
      <w:bodyDiv w:val="1"/>
      <w:marLeft w:val="0"/>
      <w:marRight w:val="0"/>
      <w:marTop w:val="0"/>
      <w:marBottom w:val="0"/>
      <w:divBdr>
        <w:top w:val="none" w:sz="0" w:space="0" w:color="auto"/>
        <w:left w:val="none" w:sz="0" w:space="0" w:color="auto"/>
        <w:bottom w:val="none" w:sz="0" w:space="0" w:color="auto"/>
        <w:right w:val="none" w:sz="0" w:space="0" w:color="auto"/>
      </w:divBdr>
    </w:div>
    <w:div w:id="1784493404">
      <w:bodyDiv w:val="1"/>
      <w:marLeft w:val="0"/>
      <w:marRight w:val="0"/>
      <w:marTop w:val="0"/>
      <w:marBottom w:val="0"/>
      <w:divBdr>
        <w:top w:val="none" w:sz="0" w:space="0" w:color="auto"/>
        <w:left w:val="none" w:sz="0" w:space="0" w:color="auto"/>
        <w:bottom w:val="none" w:sz="0" w:space="0" w:color="auto"/>
        <w:right w:val="none" w:sz="0" w:space="0" w:color="auto"/>
      </w:divBdr>
    </w:div>
    <w:div w:id="1794441802">
      <w:bodyDiv w:val="1"/>
      <w:marLeft w:val="0"/>
      <w:marRight w:val="0"/>
      <w:marTop w:val="0"/>
      <w:marBottom w:val="0"/>
      <w:divBdr>
        <w:top w:val="none" w:sz="0" w:space="0" w:color="auto"/>
        <w:left w:val="none" w:sz="0" w:space="0" w:color="auto"/>
        <w:bottom w:val="none" w:sz="0" w:space="0" w:color="auto"/>
        <w:right w:val="none" w:sz="0" w:space="0" w:color="auto"/>
      </w:divBdr>
    </w:div>
    <w:div w:id="1826628813">
      <w:bodyDiv w:val="1"/>
      <w:marLeft w:val="0"/>
      <w:marRight w:val="0"/>
      <w:marTop w:val="0"/>
      <w:marBottom w:val="0"/>
      <w:divBdr>
        <w:top w:val="none" w:sz="0" w:space="0" w:color="auto"/>
        <w:left w:val="none" w:sz="0" w:space="0" w:color="auto"/>
        <w:bottom w:val="none" w:sz="0" w:space="0" w:color="auto"/>
        <w:right w:val="none" w:sz="0" w:space="0" w:color="auto"/>
      </w:divBdr>
    </w:div>
    <w:div w:id="1844277678">
      <w:bodyDiv w:val="1"/>
      <w:marLeft w:val="0"/>
      <w:marRight w:val="0"/>
      <w:marTop w:val="0"/>
      <w:marBottom w:val="0"/>
      <w:divBdr>
        <w:top w:val="none" w:sz="0" w:space="0" w:color="auto"/>
        <w:left w:val="none" w:sz="0" w:space="0" w:color="auto"/>
        <w:bottom w:val="none" w:sz="0" w:space="0" w:color="auto"/>
        <w:right w:val="none" w:sz="0" w:space="0" w:color="auto"/>
      </w:divBdr>
    </w:div>
    <w:div w:id="1844514148">
      <w:bodyDiv w:val="1"/>
      <w:marLeft w:val="0"/>
      <w:marRight w:val="0"/>
      <w:marTop w:val="0"/>
      <w:marBottom w:val="0"/>
      <w:divBdr>
        <w:top w:val="none" w:sz="0" w:space="0" w:color="auto"/>
        <w:left w:val="none" w:sz="0" w:space="0" w:color="auto"/>
        <w:bottom w:val="none" w:sz="0" w:space="0" w:color="auto"/>
        <w:right w:val="none" w:sz="0" w:space="0" w:color="auto"/>
      </w:divBdr>
      <w:divsChild>
        <w:div w:id="672951436">
          <w:marLeft w:val="0"/>
          <w:marRight w:val="0"/>
          <w:marTop w:val="0"/>
          <w:marBottom w:val="0"/>
          <w:divBdr>
            <w:top w:val="none" w:sz="0" w:space="0" w:color="auto"/>
            <w:left w:val="none" w:sz="0" w:space="0" w:color="auto"/>
            <w:bottom w:val="none" w:sz="0" w:space="0" w:color="auto"/>
            <w:right w:val="none" w:sz="0" w:space="0" w:color="auto"/>
          </w:divBdr>
        </w:div>
      </w:divsChild>
    </w:div>
    <w:div w:id="1848710627">
      <w:bodyDiv w:val="1"/>
      <w:marLeft w:val="0"/>
      <w:marRight w:val="0"/>
      <w:marTop w:val="0"/>
      <w:marBottom w:val="0"/>
      <w:divBdr>
        <w:top w:val="none" w:sz="0" w:space="0" w:color="auto"/>
        <w:left w:val="none" w:sz="0" w:space="0" w:color="auto"/>
        <w:bottom w:val="none" w:sz="0" w:space="0" w:color="auto"/>
        <w:right w:val="none" w:sz="0" w:space="0" w:color="auto"/>
      </w:divBdr>
    </w:div>
    <w:div w:id="1875848116">
      <w:bodyDiv w:val="1"/>
      <w:marLeft w:val="0"/>
      <w:marRight w:val="0"/>
      <w:marTop w:val="0"/>
      <w:marBottom w:val="0"/>
      <w:divBdr>
        <w:top w:val="none" w:sz="0" w:space="0" w:color="auto"/>
        <w:left w:val="none" w:sz="0" w:space="0" w:color="auto"/>
        <w:bottom w:val="none" w:sz="0" w:space="0" w:color="auto"/>
        <w:right w:val="none" w:sz="0" w:space="0" w:color="auto"/>
      </w:divBdr>
    </w:div>
    <w:div w:id="1889489384">
      <w:bodyDiv w:val="1"/>
      <w:marLeft w:val="0"/>
      <w:marRight w:val="0"/>
      <w:marTop w:val="0"/>
      <w:marBottom w:val="0"/>
      <w:divBdr>
        <w:top w:val="none" w:sz="0" w:space="0" w:color="auto"/>
        <w:left w:val="none" w:sz="0" w:space="0" w:color="auto"/>
        <w:bottom w:val="none" w:sz="0" w:space="0" w:color="auto"/>
        <w:right w:val="none" w:sz="0" w:space="0" w:color="auto"/>
      </w:divBdr>
      <w:divsChild>
        <w:div w:id="20862831">
          <w:marLeft w:val="0"/>
          <w:marRight w:val="0"/>
          <w:marTop w:val="0"/>
          <w:marBottom w:val="0"/>
          <w:divBdr>
            <w:top w:val="none" w:sz="0" w:space="0" w:color="auto"/>
            <w:left w:val="none" w:sz="0" w:space="0" w:color="auto"/>
            <w:bottom w:val="none" w:sz="0" w:space="0" w:color="auto"/>
            <w:right w:val="none" w:sz="0" w:space="0" w:color="auto"/>
          </w:divBdr>
        </w:div>
      </w:divsChild>
    </w:div>
    <w:div w:id="1896546336">
      <w:bodyDiv w:val="1"/>
      <w:marLeft w:val="0"/>
      <w:marRight w:val="0"/>
      <w:marTop w:val="0"/>
      <w:marBottom w:val="0"/>
      <w:divBdr>
        <w:top w:val="none" w:sz="0" w:space="0" w:color="auto"/>
        <w:left w:val="none" w:sz="0" w:space="0" w:color="auto"/>
        <w:bottom w:val="none" w:sz="0" w:space="0" w:color="auto"/>
        <w:right w:val="none" w:sz="0" w:space="0" w:color="auto"/>
      </w:divBdr>
    </w:div>
    <w:div w:id="1952399046">
      <w:bodyDiv w:val="1"/>
      <w:marLeft w:val="0"/>
      <w:marRight w:val="0"/>
      <w:marTop w:val="0"/>
      <w:marBottom w:val="0"/>
      <w:divBdr>
        <w:top w:val="none" w:sz="0" w:space="0" w:color="auto"/>
        <w:left w:val="none" w:sz="0" w:space="0" w:color="auto"/>
        <w:bottom w:val="none" w:sz="0" w:space="0" w:color="auto"/>
        <w:right w:val="none" w:sz="0" w:space="0" w:color="auto"/>
      </w:divBdr>
    </w:div>
    <w:div w:id="1961719481">
      <w:bodyDiv w:val="1"/>
      <w:marLeft w:val="0"/>
      <w:marRight w:val="0"/>
      <w:marTop w:val="0"/>
      <w:marBottom w:val="0"/>
      <w:divBdr>
        <w:top w:val="none" w:sz="0" w:space="0" w:color="auto"/>
        <w:left w:val="none" w:sz="0" w:space="0" w:color="auto"/>
        <w:bottom w:val="none" w:sz="0" w:space="0" w:color="auto"/>
        <w:right w:val="none" w:sz="0" w:space="0" w:color="auto"/>
      </w:divBdr>
    </w:div>
    <w:div w:id="1970668047">
      <w:bodyDiv w:val="1"/>
      <w:marLeft w:val="0"/>
      <w:marRight w:val="0"/>
      <w:marTop w:val="0"/>
      <w:marBottom w:val="0"/>
      <w:divBdr>
        <w:top w:val="none" w:sz="0" w:space="0" w:color="auto"/>
        <w:left w:val="none" w:sz="0" w:space="0" w:color="auto"/>
        <w:bottom w:val="none" w:sz="0" w:space="0" w:color="auto"/>
        <w:right w:val="none" w:sz="0" w:space="0" w:color="auto"/>
      </w:divBdr>
      <w:divsChild>
        <w:div w:id="2136479724">
          <w:marLeft w:val="0"/>
          <w:marRight w:val="0"/>
          <w:marTop w:val="0"/>
          <w:marBottom w:val="0"/>
          <w:divBdr>
            <w:top w:val="none" w:sz="0" w:space="0" w:color="auto"/>
            <w:left w:val="none" w:sz="0" w:space="0" w:color="auto"/>
            <w:bottom w:val="none" w:sz="0" w:space="0" w:color="auto"/>
            <w:right w:val="none" w:sz="0" w:space="0" w:color="auto"/>
          </w:divBdr>
        </w:div>
      </w:divsChild>
    </w:div>
    <w:div w:id="1976907351">
      <w:bodyDiv w:val="1"/>
      <w:marLeft w:val="0"/>
      <w:marRight w:val="0"/>
      <w:marTop w:val="0"/>
      <w:marBottom w:val="0"/>
      <w:divBdr>
        <w:top w:val="none" w:sz="0" w:space="0" w:color="auto"/>
        <w:left w:val="none" w:sz="0" w:space="0" w:color="auto"/>
        <w:bottom w:val="none" w:sz="0" w:space="0" w:color="auto"/>
        <w:right w:val="none" w:sz="0" w:space="0" w:color="auto"/>
      </w:divBdr>
    </w:div>
    <w:div w:id="1986079565">
      <w:bodyDiv w:val="1"/>
      <w:marLeft w:val="0"/>
      <w:marRight w:val="0"/>
      <w:marTop w:val="0"/>
      <w:marBottom w:val="0"/>
      <w:divBdr>
        <w:top w:val="none" w:sz="0" w:space="0" w:color="auto"/>
        <w:left w:val="none" w:sz="0" w:space="0" w:color="auto"/>
        <w:bottom w:val="none" w:sz="0" w:space="0" w:color="auto"/>
        <w:right w:val="none" w:sz="0" w:space="0" w:color="auto"/>
      </w:divBdr>
    </w:div>
    <w:div w:id="2050450914">
      <w:bodyDiv w:val="1"/>
      <w:marLeft w:val="0"/>
      <w:marRight w:val="0"/>
      <w:marTop w:val="0"/>
      <w:marBottom w:val="0"/>
      <w:divBdr>
        <w:top w:val="none" w:sz="0" w:space="0" w:color="auto"/>
        <w:left w:val="none" w:sz="0" w:space="0" w:color="auto"/>
        <w:bottom w:val="none" w:sz="0" w:space="0" w:color="auto"/>
        <w:right w:val="none" w:sz="0" w:space="0" w:color="auto"/>
      </w:divBdr>
    </w:div>
    <w:div w:id="2076659147">
      <w:bodyDiv w:val="1"/>
      <w:marLeft w:val="0"/>
      <w:marRight w:val="0"/>
      <w:marTop w:val="0"/>
      <w:marBottom w:val="0"/>
      <w:divBdr>
        <w:top w:val="none" w:sz="0" w:space="0" w:color="auto"/>
        <w:left w:val="none" w:sz="0" w:space="0" w:color="auto"/>
        <w:bottom w:val="none" w:sz="0" w:space="0" w:color="auto"/>
        <w:right w:val="none" w:sz="0" w:space="0" w:color="auto"/>
      </w:divBdr>
    </w:div>
    <w:div w:id="2088308910">
      <w:bodyDiv w:val="1"/>
      <w:marLeft w:val="0"/>
      <w:marRight w:val="0"/>
      <w:marTop w:val="0"/>
      <w:marBottom w:val="0"/>
      <w:divBdr>
        <w:top w:val="none" w:sz="0" w:space="0" w:color="auto"/>
        <w:left w:val="none" w:sz="0" w:space="0" w:color="auto"/>
        <w:bottom w:val="none" w:sz="0" w:space="0" w:color="auto"/>
        <w:right w:val="none" w:sz="0" w:space="0" w:color="auto"/>
      </w:divBdr>
    </w:div>
    <w:div w:id="2105765451">
      <w:bodyDiv w:val="1"/>
      <w:marLeft w:val="0"/>
      <w:marRight w:val="0"/>
      <w:marTop w:val="0"/>
      <w:marBottom w:val="0"/>
      <w:divBdr>
        <w:top w:val="none" w:sz="0" w:space="0" w:color="auto"/>
        <w:left w:val="none" w:sz="0" w:space="0" w:color="auto"/>
        <w:bottom w:val="none" w:sz="0" w:space="0" w:color="auto"/>
        <w:right w:val="none" w:sz="0" w:space="0" w:color="auto"/>
      </w:divBdr>
    </w:div>
    <w:div w:id="2142919974">
      <w:bodyDiv w:val="1"/>
      <w:marLeft w:val="0"/>
      <w:marRight w:val="0"/>
      <w:marTop w:val="0"/>
      <w:marBottom w:val="0"/>
      <w:divBdr>
        <w:top w:val="none" w:sz="0" w:space="0" w:color="auto"/>
        <w:left w:val="none" w:sz="0" w:space="0" w:color="auto"/>
        <w:bottom w:val="none" w:sz="0" w:space="0" w:color="auto"/>
        <w:right w:val="none" w:sz="0" w:space="0" w:color="auto"/>
      </w:divBdr>
      <w:divsChild>
        <w:div w:id="556742265">
          <w:marLeft w:val="547"/>
          <w:marRight w:val="0"/>
          <w:marTop w:val="0"/>
          <w:marBottom w:val="0"/>
          <w:divBdr>
            <w:top w:val="none" w:sz="0" w:space="0" w:color="auto"/>
            <w:left w:val="none" w:sz="0" w:space="0" w:color="auto"/>
            <w:bottom w:val="none" w:sz="0" w:space="0" w:color="auto"/>
            <w:right w:val="none" w:sz="0" w:space="0" w:color="auto"/>
          </w:divBdr>
        </w:div>
        <w:div w:id="415514021">
          <w:marLeft w:val="547"/>
          <w:marRight w:val="0"/>
          <w:marTop w:val="0"/>
          <w:marBottom w:val="0"/>
          <w:divBdr>
            <w:top w:val="none" w:sz="0" w:space="0" w:color="auto"/>
            <w:left w:val="none" w:sz="0" w:space="0" w:color="auto"/>
            <w:bottom w:val="none" w:sz="0" w:space="0" w:color="auto"/>
            <w:right w:val="none" w:sz="0" w:space="0" w:color="auto"/>
          </w:divBdr>
        </w:div>
        <w:div w:id="3520706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 TargetMode="External"/><Relationship Id="rId3" Type="http://schemas.openxmlformats.org/officeDocument/2006/relationships/hyperlink" Target="http://www.facebook.com/ford" TargetMode="External"/><Relationship Id="rId7"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facebook.com/ford" TargetMode="External"/><Relationship Id="rId6" Type="http://schemas.openxmlformats.org/officeDocument/2006/relationships/hyperlink" Target="http://twitter.com/#!/Ford" TargetMode="External"/><Relationship Id="rId11" Type="http://schemas.openxmlformats.org/officeDocument/2006/relationships/image" Target="media/image3.jpeg"/><Relationship Id="rId5" Type="http://schemas.openxmlformats.org/officeDocument/2006/relationships/hyperlink" Target="http://www.facebook.com/ford" TargetMode="External"/><Relationship Id="rId10" Type="http://schemas.openxmlformats.org/officeDocument/2006/relationships/hyperlink" Target="http://www.twitter.com/ford" TargetMode="External"/><Relationship Id="rId4" Type="http://schemas.openxmlformats.org/officeDocument/2006/relationships/image" Target="media/image10.jpe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hyperlink" Target="http://www.twitter.com/ford" TargetMode="External"/><Relationship Id="rId3" Type="http://schemas.openxmlformats.org/officeDocument/2006/relationships/hyperlink" Target="http://www.facebook.com/ford" TargetMode="External"/><Relationship Id="rId7"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facebook.com/ford" TargetMode="External"/><Relationship Id="rId6" Type="http://schemas.openxmlformats.org/officeDocument/2006/relationships/hyperlink" Target="http://twitter.com/#!/Ford" TargetMode="External"/><Relationship Id="rId11" Type="http://schemas.openxmlformats.org/officeDocument/2006/relationships/image" Target="media/image3.jpeg"/><Relationship Id="rId5" Type="http://schemas.openxmlformats.org/officeDocument/2006/relationships/hyperlink" Target="http://www.facebook.com/ford" TargetMode="External"/><Relationship Id="rId10" Type="http://schemas.openxmlformats.org/officeDocument/2006/relationships/hyperlink" Target="http://www.twitter.com/ford" TargetMode="External"/><Relationship Id="rId4" Type="http://schemas.openxmlformats.org/officeDocument/2006/relationships/image" Target="media/image10.jpeg"/><Relationship Id="rId9"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lbra3\Documents\Corporate\Templates\AP%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23B92854F6AC45BCD366F2FC119062" ma:contentTypeVersion="0" ma:contentTypeDescription="Create a new document." ma:contentTypeScope="" ma:versionID="56d8f8bf61dc4e1c89fce0ab148170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71C01-E9AA-43C4-83DA-E595016AFBA5}">
  <ds:schemaRefs>
    <ds:schemaRef ds:uri="http://schemas.microsoft.com/sharepoint/v3/contenttype/forms"/>
  </ds:schemaRefs>
</ds:datastoreItem>
</file>

<file path=customXml/itemProps2.xml><?xml version="1.0" encoding="utf-8"?>
<ds:datastoreItem xmlns:ds="http://schemas.openxmlformats.org/officeDocument/2006/customXml" ds:itemID="{0D97B6CD-CBEB-4FE6-B706-527D0C3431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E88F1-23F1-41E4-A061-CFDF0D1EC973}">
  <ds:schemaRefs>
    <ds:schemaRef ds:uri="http://schemas.openxmlformats.org/officeDocument/2006/bibliography"/>
  </ds:schemaRefs>
</ds:datastoreItem>
</file>

<file path=customXml/itemProps4.xml><?xml version="1.0" encoding="utf-8"?>
<ds:datastoreItem xmlns:ds="http://schemas.openxmlformats.org/officeDocument/2006/customXml" ds:itemID="{86A6FF0A-D234-4493-B882-F11C4AF18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C:\Users\agalbra3\Documents\Corporate\Templates\AP release.dotx</Template>
  <TotalTime>39</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4530</CharactersWithSpaces>
  <SharedDoc>false</SharedDoc>
  <HLinks>
    <vt:vector size="108" baseType="variant">
      <vt:variant>
        <vt:i4>3145759</vt:i4>
      </vt:variant>
      <vt:variant>
        <vt:i4>9</vt:i4>
      </vt:variant>
      <vt:variant>
        <vt:i4>0</vt:i4>
      </vt:variant>
      <vt:variant>
        <vt:i4>5</vt:i4>
      </vt:variant>
      <vt:variant>
        <vt:lpwstr>mailto:smuadmua@ford.com</vt:lpwstr>
      </vt:variant>
      <vt:variant>
        <vt:lpwstr/>
      </vt:variant>
      <vt:variant>
        <vt:i4>6226035</vt:i4>
      </vt:variant>
      <vt:variant>
        <vt:i4>6</vt:i4>
      </vt:variant>
      <vt:variant>
        <vt:i4>0</vt:i4>
      </vt:variant>
      <vt:variant>
        <vt:i4>5</vt:i4>
      </vt:variant>
      <vt:variant>
        <vt:lpwstr>mailto:claisuwan@ford.com</vt:lpwstr>
      </vt:variant>
      <vt:variant>
        <vt:lpwstr/>
      </vt:variant>
      <vt:variant>
        <vt:i4>4128773</vt:i4>
      </vt:variant>
      <vt:variant>
        <vt:i4>3</vt:i4>
      </vt:variant>
      <vt:variant>
        <vt:i4>0</vt:i4>
      </vt:variant>
      <vt:variant>
        <vt:i4>5</vt:i4>
      </vt:variant>
      <vt:variant>
        <vt:lpwstr>mailto:tnophake@ford.com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3997747</vt:i4>
      </vt:variant>
      <vt:variant>
        <vt:i4>32</vt:i4>
      </vt:variant>
      <vt:variant>
        <vt:i4>0</vt:i4>
      </vt:variant>
      <vt:variant>
        <vt:i4>5</vt:i4>
      </vt:variant>
      <vt:variant>
        <vt:lpwstr>http://www.twitter.com/fordthailand</vt:lpwstr>
      </vt:variant>
      <vt:variant>
        <vt:lpwstr/>
      </vt:variant>
      <vt:variant>
        <vt:i4>4325469</vt:i4>
      </vt:variant>
      <vt:variant>
        <vt:i4>29</vt:i4>
      </vt:variant>
      <vt:variant>
        <vt:i4>0</vt:i4>
      </vt:variant>
      <vt:variant>
        <vt:i4>5</vt:i4>
      </vt:variant>
      <vt:variant>
        <vt:lpwstr>http://www.facebook.com/fordthailand</vt:lpwstr>
      </vt:variant>
      <vt:variant>
        <vt:lpwstr/>
      </vt:variant>
      <vt:variant>
        <vt:i4>2949180</vt:i4>
      </vt:variant>
      <vt:variant>
        <vt:i4>26</vt:i4>
      </vt:variant>
      <vt:variant>
        <vt:i4>0</vt:i4>
      </vt:variant>
      <vt:variant>
        <vt:i4>5</vt:i4>
      </vt:variant>
      <vt:variant>
        <vt:lpwstr>http://www.youtube.com/fordapa</vt:lpwstr>
      </vt:variant>
      <vt:variant>
        <vt:lpwstr/>
      </vt:variant>
      <vt:variant>
        <vt:i4>5898326</vt:i4>
      </vt:variant>
      <vt:variant>
        <vt:i4>23</vt:i4>
      </vt:variant>
      <vt:variant>
        <vt:i4>0</vt:i4>
      </vt:variant>
      <vt:variant>
        <vt:i4>5</vt:i4>
      </vt:variant>
      <vt:variant>
        <vt:lpwstr>http://www.flickr.com/fordapa</vt:lpwstr>
      </vt:variant>
      <vt:variant>
        <vt:lpwstr/>
      </vt:variant>
      <vt:variant>
        <vt:i4>5308506</vt:i4>
      </vt:variant>
      <vt:variant>
        <vt:i4>20</vt:i4>
      </vt:variant>
      <vt:variant>
        <vt:i4>0</vt:i4>
      </vt:variant>
      <vt:variant>
        <vt:i4>5</vt:i4>
      </vt:variant>
      <vt:variant>
        <vt:lpwstr>http://media.ford.com/THA</vt:lpwstr>
      </vt:variant>
      <vt:variant>
        <vt:lpwstr/>
      </vt:variant>
      <vt:variant>
        <vt:i4>3997747</vt:i4>
      </vt:variant>
      <vt:variant>
        <vt:i4>17</vt:i4>
      </vt:variant>
      <vt:variant>
        <vt:i4>0</vt:i4>
      </vt:variant>
      <vt:variant>
        <vt:i4>5</vt:i4>
      </vt:variant>
      <vt:variant>
        <vt:lpwstr>http://www.twitter.com/fordthailand</vt:lpwstr>
      </vt:variant>
      <vt:variant>
        <vt:lpwstr/>
      </vt:variant>
      <vt:variant>
        <vt:i4>4325469</vt:i4>
      </vt:variant>
      <vt:variant>
        <vt:i4>14</vt:i4>
      </vt:variant>
      <vt:variant>
        <vt:i4>0</vt:i4>
      </vt:variant>
      <vt:variant>
        <vt:i4>5</vt:i4>
      </vt:variant>
      <vt:variant>
        <vt:lpwstr>http://www.facebook.com/fordthailand</vt:lpwstr>
      </vt:variant>
      <vt:variant>
        <vt:lpwstr/>
      </vt:variant>
      <vt:variant>
        <vt:i4>2949180</vt:i4>
      </vt:variant>
      <vt:variant>
        <vt:i4>11</vt:i4>
      </vt:variant>
      <vt:variant>
        <vt:i4>0</vt:i4>
      </vt:variant>
      <vt:variant>
        <vt:i4>5</vt:i4>
      </vt:variant>
      <vt:variant>
        <vt:lpwstr>http://www.youtube.com/fordapa</vt:lpwstr>
      </vt:variant>
      <vt:variant>
        <vt:lpwstr/>
      </vt:variant>
      <vt:variant>
        <vt:i4>5898326</vt:i4>
      </vt:variant>
      <vt:variant>
        <vt:i4>8</vt:i4>
      </vt:variant>
      <vt:variant>
        <vt:i4>0</vt:i4>
      </vt:variant>
      <vt:variant>
        <vt:i4>5</vt:i4>
      </vt:variant>
      <vt:variant>
        <vt:lpwstr>http://www.flickr.com/fordapa</vt:lpwstr>
      </vt:variant>
      <vt:variant>
        <vt:lpwstr/>
      </vt:variant>
      <vt:variant>
        <vt:i4>5308419</vt:i4>
      </vt:variant>
      <vt:variant>
        <vt:i4>5</vt:i4>
      </vt:variant>
      <vt:variant>
        <vt:i4>0</vt:i4>
      </vt:variant>
      <vt:variant>
        <vt:i4>5</vt:i4>
      </vt:variant>
      <vt:variant>
        <vt:lpwstr>http://www.media.ford.com/THA</vt:lpwstr>
      </vt:variant>
      <vt:variant>
        <vt:lpwstr/>
      </vt:variant>
      <vt:variant>
        <vt:i4>4325469</vt:i4>
      </vt:variant>
      <vt:variant>
        <vt:i4>3</vt:i4>
      </vt:variant>
      <vt:variant>
        <vt:i4>0</vt:i4>
      </vt:variant>
      <vt:variant>
        <vt:i4>5</vt:i4>
      </vt:variant>
      <vt:variant>
        <vt:lpwstr>http://www.facebook.com/fordthailand</vt:lpwstr>
      </vt:variant>
      <vt:variant>
        <vt:lpwstr/>
      </vt:variant>
      <vt:variant>
        <vt:i4>3997747</vt:i4>
      </vt:variant>
      <vt:variant>
        <vt:i4>0</vt:i4>
      </vt:variant>
      <vt:variant>
        <vt:i4>0</vt:i4>
      </vt:variant>
      <vt:variant>
        <vt:i4>5</vt:i4>
      </vt:variant>
      <vt:variant>
        <vt:lpwstr>http://www.twitter.com/fordthailand</vt:lpwstr>
      </vt:variant>
      <vt:variant>
        <vt:lpwstr/>
      </vt:variant>
      <vt:variant>
        <vt:i4>1966092</vt:i4>
      </vt:variant>
      <vt:variant>
        <vt:i4>-1</vt:i4>
      </vt:variant>
      <vt:variant>
        <vt:i4>2051</vt:i4>
      </vt:variant>
      <vt:variant>
        <vt:i4>4</vt:i4>
      </vt:variant>
      <vt:variant>
        <vt:lpwstr>http://twitter.com/</vt:lpwstr>
      </vt:variant>
      <vt:variant>
        <vt:lpwstr>!/Fordthailand</vt:lpwstr>
      </vt:variant>
      <vt:variant>
        <vt:i4>4325469</vt:i4>
      </vt:variant>
      <vt:variant>
        <vt:i4>-1</vt:i4>
      </vt:variant>
      <vt:variant>
        <vt:i4>2052</vt:i4>
      </vt:variant>
      <vt:variant>
        <vt:i4>4</vt:i4>
      </vt:variant>
      <vt:variant>
        <vt:lpwstr>http://www.facebook.com/fordthailand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Galbraith, Andrew</dc:creator>
  <cp:lastModifiedBy>Microsoft Office User</cp:lastModifiedBy>
  <cp:revision>35</cp:revision>
  <cp:lastPrinted>2015-02-10T23:56:00Z</cp:lastPrinted>
  <dcterms:created xsi:type="dcterms:W3CDTF">2024-07-05T03:43:00Z</dcterms:created>
  <dcterms:modified xsi:type="dcterms:W3CDTF">2024-07-05T05:09:00Z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0x010100EE23B92854F6AC45BCD366F2FC119062</vt:lpwstr>
  </property>
</Properties>
</file>